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D38" w14:textId="3B667C5A" w:rsidR="009C5493" w:rsidRDefault="009C5493" w:rsidP="009C5493">
      <w:pPr>
        <w:jc w:val="right"/>
        <w:textAlignment w:val="top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4FAEDC68" w14:textId="651E89C9" w:rsidR="009C5493" w:rsidRDefault="009C5493" w:rsidP="009C5493">
      <w:pPr>
        <w:jc w:val="center"/>
        <w:textAlignment w:val="top"/>
        <w:rPr>
          <w:sz w:val="24"/>
          <w:szCs w:val="24"/>
        </w:rPr>
      </w:pPr>
      <w:r w:rsidRPr="00572383">
        <w:rPr>
          <w:noProof/>
          <w:lang w:val="en-US"/>
        </w:rPr>
        <w:drawing>
          <wp:inline distT="0" distB="0" distL="0" distR="0" wp14:anchorId="6563D84D" wp14:editId="426DFAAF">
            <wp:extent cx="619125" cy="876038"/>
            <wp:effectExtent l="0" t="0" r="0" b="6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2" cy="88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661D" w14:textId="77777777" w:rsidR="009C5493" w:rsidRPr="00572383" w:rsidRDefault="009C5493" w:rsidP="009C5493">
      <w:pPr>
        <w:jc w:val="center"/>
        <w:textAlignment w:val="top"/>
        <w:rPr>
          <w:b/>
          <w:bCs/>
          <w:spacing w:val="10"/>
          <w:sz w:val="32"/>
          <w:szCs w:val="28"/>
        </w:rPr>
      </w:pPr>
      <w:r w:rsidRPr="00572383">
        <w:rPr>
          <w:b/>
          <w:bCs/>
          <w:spacing w:val="10"/>
          <w:sz w:val="32"/>
          <w:szCs w:val="28"/>
        </w:rPr>
        <w:t>АДМИНИСТРАЦИЯ</w:t>
      </w:r>
    </w:p>
    <w:p w14:paraId="7B3C2253" w14:textId="77777777" w:rsidR="009C5493" w:rsidRPr="00572383" w:rsidRDefault="009C5493" w:rsidP="009C5493">
      <w:pPr>
        <w:jc w:val="center"/>
        <w:textAlignment w:val="top"/>
        <w:rPr>
          <w:b/>
          <w:bCs/>
          <w:spacing w:val="10"/>
          <w:sz w:val="32"/>
          <w:szCs w:val="28"/>
        </w:rPr>
      </w:pPr>
      <w:r w:rsidRPr="00572383">
        <w:rPr>
          <w:b/>
          <w:bCs/>
          <w:spacing w:val="10"/>
          <w:sz w:val="32"/>
          <w:szCs w:val="28"/>
        </w:rPr>
        <w:t>ОДИНЦОВСКОГО ГОРОДСКОГО ОКРУГА</w:t>
      </w:r>
    </w:p>
    <w:p w14:paraId="4CFDC869" w14:textId="77777777" w:rsidR="009C5493" w:rsidRPr="00572383" w:rsidRDefault="009C5493" w:rsidP="009C5493">
      <w:pPr>
        <w:jc w:val="center"/>
        <w:textAlignment w:val="top"/>
        <w:rPr>
          <w:b/>
          <w:bCs/>
          <w:spacing w:val="10"/>
          <w:sz w:val="32"/>
          <w:szCs w:val="28"/>
        </w:rPr>
      </w:pPr>
      <w:r w:rsidRPr="00572383">
        <w:rPr>
          <w:b/>
          <w:bCs/>
          <w:spacing w:val="10"/>
          <w:sz w:val="32"/>
          <w:szCs w:val="28"/>
        </w:rPr>
        <w:t>МОСКОВСКОЙ ОБЛАСТИ</w:t>
      </w:r>
    </w:p>
    <w:p w14:paraId="3EFE3119" w14:textId="77777777" w:rsidR="009C5493" w:rsidRPr="00572383" w:rsidRDefault="009C5493" w:rsidP="009C5493">
      <w:pPr>
        <w:jc w:val="center"/>
        <w:textAlignment w:val="top"/>
        <w:rPr>
          <w:sz w:val="8"/>
          <w:szCs w:val="24"/>
        </w:rPr>
      </w:pPr>
    </w:p>
    <w:p w14:paraId="38AE5477" w14:textId="77777777" w:rsidR="009C5493" w:rsidRPr="00572383" w:rsidRDefault="009C5493" w:rsidP="009C5493">
      <w:pPr>
        <w:jc w:val="center"/>
        <w:textAlignment w:val="top"/>
        <w:rPr>
          <w:b/>
          <w:spacing w:val="26"/>
          <w:sz w:val="46"/>
          <w:szCs w:val="46"/>
        </w:rPr>
      </w:pPr>
      <w:r w:rsidRPr="00572383">
        <w:rPr>
          <w:b/>
          <w:spacing w:val="26"/>
          <w:sz w:val="46"/>
          <w:szCs w:val="46"/>
        </w:rPr>
        <w:t>ПОСТАНОВЛЕНИЕ</w:t>
      </w:r>
    </w:p>
    <w:p w14:paraId="12EB1E8B" w14:textId="77777777" w:rsidR="009C5493" w:rsidRPr="00572383" w:rsidRDefault="009C5493" w:rsidP="009C5493">
      <w:pPr>
        <w:jc w:val="center"/>
        <w:textAlignment w:val="top"/>
        <w:rPr>
          <w:b/>
          <w:spacing w:val="26"/>
          <w:sz w:val="14"/>
          <w:szCs w:val="36"/>
        </w:rPr>
      </w:pPr>
    </w:p>
    <w:p w14:paraId="60FF6EA5" w14:textId="77777777" w:rsidR="009C5493" w:rsidRPr="00572383" w:rsidRDefault="009C5493" w:rsidP="009C5493">
      <w:pPr>
        <w:jc w:val="center"/>
        <w:textAlignment w:val="top"/>
        <w:rPr>
          <w:b/>
          <w:spacing w:val="26"/>
          <w:sz w:val="14"/>
          <w:szCs w:val="36"/>
        </w:rPr>
      </w:pPr>
    </w:p>
    <w:p w14:paraId="424499F7" w14:textId="52A29E8D" w:rsidR="009C5493" w:rsidRPr="00572383" w:rsidRDefault="009C5493" w:rsidP="009C5493">
      <w:pPr>
        <w:jc w:val="center"/>
        <w:textAlignment w:val="top"/>
        <w:rPr>
          <w:sz w:val="28"/>
          <w:szCs w:val="28"/>
        </w:rPr>
      </w:pPr>
      <w:r w:rsidRPr="00D47B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6D6F5" wp14:editId="22E11E24">
                <wp:simplePos x="0" y="0"/>
                <wp:positionH relativeFrom="column">
                  <wp:posOffset>2004695</wp:posOffset>
                </wp:positionH>
                <wp:positionV relativeFrom="paragraph">
                  <wp:posOffset>204470</wp:posOffset>
                </wp:positionV>
                <wp:extent cx="22288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E61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5pt,16.1pt" to="333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№</w:t>
      </w:r>
    </w:p>
    <w:p w14:paraId="5CD37364" w14:textId="77777777" w:rsidR="009C5493" w:rsidRPr="00572383" w:rsidRDefault="009C5493" w:rsidP="009C5493">
      <w:pPr>
        <w:jc w:val="center"/>
        <w:textAlignment w:val="top"/>
        <w:rPr>
          <w:sz w:val="24"/>
          <w:szCs w:val="24"/>
        </w:rPr>
      </w:pPr>
      <w:r w:rsidRPr="00572383">
        <w:rPr>
          <w:sz w:val="24"/>
          <w:szCs w:val="24"/>
        </w:rPr>
        <w:t>г. Одинцово</w:t>
      </w:r>
    </w:p>
    <w:p w14:paraId="36FEBB4A" w14:textId="77777777" w:rsidR="009C5493" w:rsidRDefault="009C5493" w:rsidP="009C5493">
      <w:pPr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0FF097E" w14:textId="711F9D4D" w:rsidR="00C072A3" w:rsidRPr="00A315DE" w:rsidRDefault="00C072A3" w:rsidP="006E30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315DE">
        <w:rPr>
          <w:sz w:val="28"/>
          <w:szCs w:val="28"/>
        </w:rPr>
        <w:t>б утверждении требований к порядку разработки и принятия</w:t>
      </w:r>
      <w:r>
        <w:rPr>
          <w:sz w:val="28"/>
          <w:szCs w:val="28"/>
        </w:rPr>
        <w:t xml:space="preserve"> </w:t>
      </w:r>
      <w:r w:rsidRPr="00A315D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Одинцовского городского округа Московской области </w:t>
      </w:r>
      <w:r w:rsidRPr="00A315DE">
        <w:rPr>
          <w:sz w:val="28"/>
          <w:szCs w:val="28"/>
        </w:rPr>
        <w:t>о нормировании в сфере закупок для обеспечения</w:t>
      </w:r>
      <w:r>
        <w:rPr>
          <w:sz w:val="28"/>
          <w:szCs w:val="28"/>
        </w:rPr>
        <w:t xml:space="preserve"> </w:t>
      </w:r>
      <w:r w:rsidRPr="00A315DE">
        <w:rPr>
          <w:sz w:val="28"/>
          <w:szCs w:val="28"/>
        </w:rPr>
        <w:t xml:space="preserve">муниципальных нужд </w:t>
      </w:r>
      <w:r>
        <w:rPr>
          <w:sz w:val="28"/>
          <w:szCs w:val="28"/>
        </w:rPr>
        <w:t>Одинцовского городского округа Московской области</w:t>
      </w:r>
      <w:r w:rsidRPr="00A315DE">
        <w:rPr>
          <w:sz w:val="28"/>
          <w:szCs w:val="28"/>
        </w:rPr>
        <w:t>, содержанию</w:t>
      </w:r>
      <w:r>
        <w:rPr>
          <w:sz w:val="28"/>
          <w:szCs w:val="28"/>
        </w:rPr>
        <w:t xml:space="preserve"> </w:t>
      </w:r>
      <w:r w:rsidRPr="00A315DE">
        <w:rPr>
          <w:sz w:val="28"/>
          <w:szCs w:val="28"/>
        </w:rPr>
        <w:t>указанных актов и обеспечению их исполнения</w:t>
      </w:r>
    </w:p>
    <w:p w14:paraId="531BE82F" w14:textId="77777777" w:rsidR="00C072A3" w:rsidRPr="00A315DE" w:rsidRDefault="00C072A3" w:rsidP="006E30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9EA48B" w14:textId="3AFBAD94" w:rsidR="00334314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5DE">
        <w:rPr>
          <w:sz w:val="28"/>
          <w:szCs w:val="28"/>
        </w:rPr>
        <w:t>В соответствии с</w:t>
      </w:r>
      <w:r w:rsidR="006E3061">
        <w:rPr>
          <w:sz w:val="28"/>
          <w:szCs w:val="28"/>
        </w:rPr>
        <w:t>о</w:t>
      </w:r>
      <w:hyperlink r:id="rId9" w:history="1">
        <w:r w:rsidRPr="002F5E09">
          <w:rPr>
            <w:sz w:val="28"/>
            <w:szCs w:val="28"/>
          </w:rPr>
          <w:t xml:space="preserve"> стать</w:t>
        </w:r>
        <w:r w:rsidR="006E3061">
          <w:rPr>
            <w:sz w:val="28"/>
            <w:szCs w:val="28"/>
          </w:rPr>
          <w:t>ей</w:t>
        </w:r>
        <w:r w:rsidRPr="002F5E09">
          <w:rPr>
            <w:sz w:val="28"/>
            <w:szCs w:val="28"/>
          </w:rPr>
          <w:t xml:space="preserve"> 19</w:t>
        </w:r>
      </w:hyperlink>
      <w:r>
        <w:rPr>
          <w:sz w:val="28"/>
          <w:szCs w:val="28"/>
        </w:rPr>
        <w:t xml:space="preserve"> </w:t>
      </w:r>
      <w:r w:rsidRPr="00A3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315DE">
        <w:rPr>
          <w:sz w:val="28"/>
          <w:szCs w:val="28"/>
        </w:rPr>
        <w:t xml:space="preserve"> </w:t>
      </w:r>
      <w:hyperlink r:id="rId10" w:history="1">
        <w:r w:rsidRPr="00437E52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437E52">
        <w:rPr>
          <w:sz w:val="28"/>
          <w:szCs w:val="28"/>
        </w:rPr>
        <w:t xml:space="preserve"> о</w:t>
      </w:r>
      <w:r w:rsidRPr="00A315DE">
        <w:rPr>
          <w:sz w:val="28"/>
          <w:szCs w:val="28"/>
        </w:rPr>
        <w:t xml:space="preserve">т 05.04.2013 </w:t>
      </w:r>
      <w:r>
        <w:rPr>
          <w:sz w:val="28"/>
          <w:szCs w:val="28"/>
        </w:rPr>
        <w:t>№</w:t>
      </w:r>
      <w:r w:rsidRPr="00A315DE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A315D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A315DE">
        <w:rPr>
          <w:sz w:val="28"/>
          <w:szCs w:val="28"/>
        </w:rPr>
        <w:t xml:space="preserve">, </w:t>
      </w:r>
      <w:hyperlink r:id="rId11" w:history="1">
        <w:r w:rsidRPr="00437E52">
          <w:rPr>
            <w:sz w:val="28"/>
            <w:szCs w:val="28"/>
          </w:rPr>
          <w:t>постановлением</w:t>
        </w:r>
      </w:hyperlink>
      <w:r w:rsidRPr="00437E52">
        <w:rPr>
          <w:sz w:val="28"/>
          <w:szCs w:val="28"/>
        </w:rPr>
        <w:t xml:space="preserve"> П</w:t>
      </w:r>
      <w:r w:rsidRPr="00A315DE">
        <w:rPr>
          <w:sz w:val="28"/>
          <w:szCs w:val="28"/>
        </w:rPr>
        <w:t xml:space="preserve">равительства Российской Федерации от 18.05.2015 </w:t>
      </w:r>
      <w:r>
        <w:rPr>
          <w:sz w:val="28"/>
          <w:szCs w:val="28"/>
        </w:rPr>
        <w:t>№</w:t>
      </w:r>
      <w:r w:rsidRPr="00A315DE">
        <w:rPr>
          <w:sz w:val="28"/>
          <w:szCs w:val="28"/>
        </w:rPr>
        <w:t xml:space="preserve"> 476 </w:t>
      </w:r>
      <w:r>
        <w:rPr>
          <w:sz w:val="28"/>
          <w:szCs w:val="28"/>
        </w:rPr>
        <w:t>«</w:t>
      </w:r>
      <w:r w:rsidRPr="00A315DE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sz w:val="28"/>
          <w:szCs w:val="28"/>
        </w:rPr>
        <w:t>»</w:t>
      </w:r>
      <w:r w:rsidRPr="00A315DE">
        <w:rPr>
          <w:sz w:val="28"/>
          <w:szCs w:val="28"/>
        </w:rPr>
        <w:t xml:space="preserve">, </w:t>
      </w:r>
      <w:r w:rsidR="006E3061">
        <w:rPr>
          <w:sz w:val="28"/>
          <w:szCs w:val="28"/>
        </w:rPr>
        <w:t>руководствуясь</w:t>
      </w:r>
      <w:r w:rsidRPr="00A315DE">
        <w:rPr>
          <w:sz w:val="28"/>
          <w:szCs w:val="28"/>
        </w:rPr>
        <w:t xml:space="preserve"> </w:t>
      </w:r>
      <w:hyperlink r:id="rId12" w:history="1">
        <w:r w:rsidRPr="00437E52">
          <w:rPr>
            <w:sz w:val="28"/>
            <w:szCs w:val="28"/>
          </w:rPr>
          <w:t>Устав</w:t>
        </w:r>
        <w:r w:rsidR="006E3061">
          <w:rPr>
            <w:sz w:val="28"/>
            <w:szCs w:val="28"/>
          </w:rPr>
          <w:t>ом</w:t>
        </w:r>
      </w:hyperlink>
      <w:r w:rsidRPr="00437E52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334314">
        <w:rPr>
          <w:sz w:val="28"/>
          <w:szCs w:val="28"/>
        </w:rPr>
        <w:t xml:space="preserve">, </w:t>
      </w:r>
      <w:r w:rsidRPr="00A315DE">
        <w:rPr>
          <w:sz w:val="28"/>
          <w:szCs w:val="28"/>
        </w:rPr>
        <w:t xml:space="preserve"> </w:t>
      </w:r>
    </w:p>
    <w:p w14:paraId="695A9312" w14:textId="77777777" w:rsidR="006357BD" w:rsidRDefault="006357BD" w:rsidP="006E30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0A742DE" w14:textId="52C91180" w:rsidR="00C072A3" w:rsidRDefault="00334314" w:rsidP="006E30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072A3" w:rsidRPr="00A315DE">
        <w:rPr>
          <w:sz w:val="28"/>
          <w:szCs w:val="28"/>
        </w:rPr>
        <w:t>:</w:t>
      </w:r>
    </w:p>
    <w:p w14:paraId="06B12DED" w14:textId="77777777" w:rsidR="006357BD" w:rsidRPr="00A315DE" w:rsidRDefault="006357BD" w:rsidP="006E30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BBD2440" w14:textId="0BBB4B9F" w:rsidR="00C072A3" w:rsidRPr="00A315DE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5DE">
        <w:rPr>
          <w:sz w:val="28"/>
          <w:szCs w:val="28"/>
        </w:rPr>
        <w:t xml:space="preserve">1. </w:t>
      </w:r>
      <w:r w:rsidRPr="00437E52">
        <w:rPr>
          <w:sz w:val="28"/>
          <w:szCs w:val="28"/>
        </w:rPr>
        <w:t xml:space="preserve">Утвердить </w:t>
      </w:r>
      <w:hyperlink r:id="rId13" w:history="1">
        <w:r w:rsidRPr="00437E52">
          <w:rPr>
            <w:sz w:val="28"/>
            <w:szCs w:val="28"/>
          </w:rPr>
          <w:t>требования</w:t>
        </w:r>
      </w:hyperlink>
      <w:r w:rsidRPr="00437E52">
        <w:rPr>
          <w:sz w:val="28"/>
          <w:szCs w:val="28"/>
        </w:rPr>
        <w:t xml:space="preserve"> к </w:t>
      </w:r>
      <w:r w:rsidRPr="00A315DE">
        <w:rPr>
          <w:sz w:val="28"/>
          <w:szCs w:val="28"/>
        </w:rPr>
        <w:t xml:space="preserve">порядку разработки и принятия правовых актов </w:t>
      </w:r>
      <w:r>
        <w:rPr>
          <w:sz w:val="28"/>
          <w:szCs w:val="28"/>
        </w:rPr>
        <w:t>Одинцовского городского округа</w:t>
      </w:r>
      <w:r w:rsidRPr="00A315DE">
        <w:rPr>
          <w:sz w:val="28"/>
          <w:szCs w:val="28"/>
        </w:rPr>
        <w:t xml:space="preserve"> Московской области о нормировании в сфере закупок для обеспечения муниципальных нужд </w:t>
      </w:r>
      <w:r>
        <w:rPr>
          <w:sz w:val="28"/>
          <w:szCs w:val="28"/>
        </w:rPr>
        <w:t>Одинцовского городского округа</w:t>
      </w:r>
      <w:r w:rsidR="00824776">
        <w:rPr>
          <w:sz w:val="28"/>
          <w:szCs w:val="28"/>
        </w:rPr>
        <w:t xml:space="preserve"> Московской области</w:t>
      </w:r>
      <w:r w:rsidRPr="00A315DE">
        <w:rPr>
          <w:sz w:val="28"/>
          <w:szCs w:val="28"/>
        </w:rPr>
        <w:t xml:space="preserve">, содержанию указанных актов и обеспечению их исполнения </w:t>
      </w:r>
      <w:r w:rsidR="00334314">
        <w:rPr>
          <w:sz w:val="28"/>
          <w:szCs w:val="28"/>
        </w:rPr>
        <w:t>(прилагается)</w:t>
      </w:r>
      <w:r w:rsidRPr="00A315DE">
        <w:rPr>
          <w:sz w:val="28"/>
          <w:szCs w:val="28"/>
        </w:rPr>
        <w:t>.</w:t>
      </w:r>
    </w:p>
    <w:p w14:paraId="022490C8" w14:textId="00F1BA02" w:rsidR="00C072A3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5D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34314" w:rsidRPr="00334314">
        <w:rPr>
          <w:sz w:val="28"/>
          <w:szCs w:val="28"/>
        </w:rPr>
        <w:t xml:space="preserve">Разместить настоящее </w:t>
      </w:r>
      <w:r w:rsidR="006357BD">
        <w:rPr>
          <w:sz w:val="28"/>
          <w:szCs w:val="28"/>
        </w:rPr>
        <w:t>постановление</w:t>
      </w:r>
      <w:r w:rsidR="00334314" w:rsidRPr="00334314">
        <w:rPr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</w:t>
      </w:r>
      <w:r w:rsidRPr="00437E52">
        <w:rPr>
          <w:sz w:val="28"/>
          <w:szCs w:val="28"/>
        </w:rPr>
        <w:t>.</w:t>
      </w:r>
    </w:p>
    <w:p w14:paraId="4FD300DA" w14:textId="77777777" w:rsidR="00C072A3" w:rsidRPr="00437E52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 Управлению по закупкам для муниципальных нужд Администрации Одинцовского городского округа Московской области разместить настоящее постановление в единой информационной системе в сфере закупок в течение 10 рабочих дней со дня утверждения настоящего постановления.</w:t>
      </w:r>
    </w:p>
    <w:p w14:paraId="6CD48DE0" w14:textId="77777777" w:rsidR="00C072A3" w:rsidRPr="001F77EF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E52">
        <w:rPr>
          <w:sz w:val="28"/>
          <w:szCs w:val="28"/>
        </w:rPr>
        <w:t xml:space="preserve">4. </w:t>
      </w:r>
      <w:bookmarkStart w:id="0" w:name="_Hlk161674734"/>
      <w:r w:rsidRPr="001F77E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153C3AF" w14:textId="02A3746E" w:rsidR="00C072A3" w:rsidRPr="00437E52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7EF">
        <w:rPr>
          <w:sz w:val="28"/>
          <w:szCs w:val="28"/>
        </w:rPr>
        <w:lastRenderedPageBreak/>
        <w:t>5. Контроль за выполнением</w:t>
      </w:r>
      <w:r w:rsidRPr="00437E52">
        <w:rPr>
          <w:sz w:val="28"/>
          <w:szCs w:val="28"/>
        </w:rPr>
        <w:t xml:space="preserve"> настоящего постановления возложить на Первого заместителя Главы Одинцовского городского округа Московской области   </w:t>
      </w:r>
      <w:proofErr w:type="spellStart"/>
      <w:r w:rsidRPr="00437E52">
        <w:rPr>
          <w:sz w:val="28"/>
          <w:szCs w:val="28"/>
        </w:rPr>
        <w:t>Пайсова</w:t>
      </w:r>
      <w:proofErr w:type="spellEnd"/>
      <w:r w:rsidRPr="00437E52">
        <w:rPr>
          <w:sz w:val="28"/>
          <w:szCs w:val="28"/>
        </w:rPr>
        <w:t xml:space="preserve"> М.А.</w:t>
      </w:r>
      <w:bookmarkEnd w:id="0"/>
    </w:p>
    <w:p w14:paraId="7586ED68" w14:textId="77777777" w:rsidR="00C072A3" w:rsidRPr="00437E52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43BEAC" w14:textId="77777777" w:rsidR="006357BD" w:rsidRDefault="006357BD" w:rsidP="006E30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161674713"/>
    </w:p>
    <w:p w14:paraId="69E967E0" w14:textId="11B0589A" w:rsidR="00C072A3" w:rsidRPr="00437E52" w:rsidRDefault="00C072A3" w:rsidP="006E30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E52">
        <w:rPr>
          <w:sz w:val="28"/>
          <w:szCs w:val="28"/>
        </w:rPr>
        <w:t>Глава Одинцовского городского округа</w:t>
      </w:r>
      <w:r w:rsidRPr="00437E52">
        <w:rPr>
          <w:sz w:val="28"/>
          <w:szCs w:val="28"/>
        </w:rPr>
        <w:tab/>
      </w:r>
      <w:r w:rsidRPr="00437E5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37E52">
        <w:rPr>
          <w:sz w:val="28"/>
          <w:szCs w:val="28"/>
        </w:rPr>
        <w:t xml:space="preserve">                    </w:t>
      </w:r>
      <w:r w:rsidR="006357BD">
        <w:rPr>
          <w:sz w:val="28"/>
          <w:szCs w:val="28"/>
        </w:rPr>
        <w:t xml:space="preserve">  </w:t>
      </w:r>
      <w:r w:rsidRPr="00437E52">
        <w:rPr>
          <w:sz w:val="28"/>
          <w:szCs w:val="28"/>
        </w:rPr>
        <w:t xml:space="preserve">     А.Р. Иванов</w:t>
      </w:r>
    </w:p>
    <w:bookmarkEnd w:id="1"/>
    <w:p w14:paraId="3A42E786" w14:textId="49B27436" w:rsidR="00C072A3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211CB9" w14:textId="3757CEA2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9EE622" w14:textId="70EF728D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0A8103" w14:textId="07041840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22FFA7" w14:textId="30B6908C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D40D65" w14:textId="7012C0EB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7FE06C" w14:textId="36D15C30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CA65D2" w14:textId="27B0EE99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BE3E18" w14:textId="226108BF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993BAF" w14:textId="3493A089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827A45" w14:textId="0E995C05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6BF313" w14:textId="4458EFC7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F370E6" w14:textId="703EE598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FAE158" w14:textId="2EA3C0D1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28CF37" w14:textId="47A26126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75C56C" w14:textId="3023992D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B81E20" w14:textId="1268961B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53538A" w14:textId="04B8A4C9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9669B8" w14:textId="37628240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2B92E3" w14:textId="77AEECCC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BF4240" w14:textId="205D59B5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474108" w14:textId="2096A64D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769C02" w14:textId="374BCFDE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725B00" w14:textId="281A09A9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F15936" w14:textId="0AF824AB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A36280" w14:textId="5306B30C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0FB896" w14:textId="4D293B8B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DE104C" w14:textId="7F24146A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301A6C" w14:textId="1E727B13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E85993" w14:textId="74C135CA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397AF9" w14:textId="3F2F6E36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A3D999" w14:textId="3DDF7D1A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CF22F7" w14:textId="427D3360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28B4F4" w14:textId="2CB2CEA2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ADD618" w14:textId="41FB4E3B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F4FC68" w14:textId="31840CDB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EDF6B1" w14:textId="111DA292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F26C58" w14:textId="47333360" w:rsidR="00792CB9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46C7B0" w14:textId="77777777" w:rsidR="00792CB9" w:rsidRPr="00A315DE" w:rsidRDefault="00792CB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1ACCB5" w14:textId="77777777" w:rsidR="00C072A3" w:rsidRPr="0003384E" w:rsidRDefault="00C072A3" w:rsidP="006E3061">
      <w:pPr>
        <w:rPr>
          <w:sz w:val="28"/>
          <w:szCs w:val="28"/>
        </w:rPr>
      </w:pPr>
      <w:r w:rsidRPr="0003384E">
        <w:rPr>
          <w:sz w:val="28"/>
          <w:szCs w:val="28"/>
        </w:rPr>
        <w:lastRenderedPageBreak/>
        <w:t>СОГЛАСОВАНО:</w:t>
      </w:r>
    </w:p>
    <w:p w14:paraId="142C3631" w14:textId="77777777" w:rsidR="00C072A3" w:rsidRPr="0003384E" w:rsidRDefault="00C072A3" w:rsidP="006E3061">
      <w:pPr>
        <w:rPr>
          <w:sz w:val="28"/>
          <w:szCs w:val="28"/>
        </w:rPr>
      </w:pPr>
    </w:p>
    <w:p w14:paraId="7F27A1C8" w14:textId="77777777" w:rsidR="00C072A3" w:rsidRPr="0003384E" w:rsidRDefault="00C072A3" w:rsidP="006E3061">
      <w:pPr>
        <w:rPr>
          <w:sz w:val="28"/>
          <w:szCs w:val="28"/>
        </w:rPr>
      </w:pPr>
    </w:p>
    <w:p w14:paraId="2E766766" w14:textId="77777777" w:rsidR="00C072A3" w:rsidRDefault="00C072A3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0F6983B5" w14:textId="77777777" w:rsidR="00C072A3" w:rsidRPr="0003384E" w:rsidRDefault="00C072A3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Главы Одинцовского городского округа                                          М.А. </w:t>
      </w:r>
      <w:proofErr w:type="spellStart"/>
      <w:r>
        <w:rPr>
          <w:sz w:val="28"/>
          <w:szCs w:val="28"/>
        </w:rPr>
        <w:t>Пайсов</w:t>
      </w:r>
      <w:proofErr w:type="spellEnd"/>
    </w:p>
    <w:p w14:paraId="5DEE6D73" w14:textId="77777777" w:rsidR="00C072A3" w:rsidRPr="0003384E" w:rsidRDefault="00C072A3" w:rsidP="006E3061">
      <w:pPr>
        <w:rPr>
          <w:sz w:val="28"/>
          <w:szCs w:val="28"/>
        </w:rPr>
      </w:pP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C072A3" w:rsidRPr="0003384E" w14:paraId="4F45DF79" w14:textId="77777777" w:rsidTr="00CC67E8">
        <w:tc>
          <w:tcPr>
            <w:tcW w:w="6345" w:type="dxa"/>
            <w:shd w:val="clear" w:color="auto" w:fill="auto"/>
          </w:tcPr>
          <w:p w14:paraId="1EE9C58C" w14:textId="77777777" w:rsidR="00C072A3" w:rsidRPr="0003384E" w:rsidRDefault="00C072A3" w:rsidP="006E306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94C4D80" w14:textId="77777777" w:rsidR="00C072A3" w:rsidRPr="0003384E" w:rsidRDefault="00C072A3" w:rsidP="006E3061">
            <w:pPr>
              <w:rPr>
                <w:sz w:val="28"/>
                <w:szCs w:val="28"/>
              </w:rPr>
            </w:pPr>
          </w:p>
        </w:tc>
      </w:tr>
      <w:tr w:rsidR="00C072A3" w:rsidRPr="0003384E" w14:paraId="17CAA1AF" w14:textId="77777777" w:rsidTr="00CC67E8">
        <w:tc>
          <w:tcPr>
            <w:tcW w:w="6345" w:type="dxa"/>
            <w:shd w:val="clear" w:color="auto" w:fill="auto"/>
          </w:tcPr>
          <w:p w14:paraId="415EDE9A" w14:textId="75D3C44A" w:rsidR="00C072A3" w:rsidRDefault="00C072A3" w:rsidP="006E3061">
            <w:pPr>
              <w:rPr>
                <w:sz w:val="28"/>
                <w:szCs w:val="28"/>
              </w:rPr>
            </w:pPr>
            <w:r w:rsidRPr="0003384E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</w:t>
            </w:r>
            <w:r w:rsidRPr="0003384E">
              <w:rPr>
                <w:sz w:val="28"/>
                <w:szCs w:val="28"/>
              </w:rPr>
              <w:t xml:space="preserve"> </w:t>
            </w:r>
            <w:r w:rsidR="00824776">
              <w:rPr>
                <w:sz w:val="28"/>
                <w:szCs w:val="28"/>
              </w:rPr>
              <w:t xml:space="preserve">Одинцовского городского округа </w:t>
            </w:r>
            <w:r>
              <w:rPr>
                <w:sz w:val="28"/>
                <w:szCs w:val="28"/>
              </w:rPr>
              <w:t>-</w:t>
            </w:r>
            <w:r w:rsidRPr="0003384E">
              <w:rPr>
                <w:sz w:val="28"/>
                <w:szCs w:val="28"/>
              </w:rPr>
              <w:t xml:space="preserve"> начальник Управления правового обеспечения</w:t>
            </w:r>
            <w:r w:rsidR="006357BD">
              <w:rPr>
                <w:sz w:val="28"/>
                <w:szCs w:val="28"/>
              </w:rPr>
              <w:t xml:space="preserve"> Администрации Одинцовского</w:t>
            </w:r>
          </w:p>
          <w:p w14:paraId="581E3189" w14:textId="2AC69F3A" w:rsidR="006357BD" w:rsidRPr="0003384E" w:rsidRDefault="006357BD" w:rsidP="006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14:paraId="6F8E9EA5" w14:textId="77777777" w:rsidR="00C072A3" w:rsidRDefault="00C072A3" w:rsidP="006E3061">
            <w:pPr>
              <w:rPr>
                <w:sz w:val="28"/>
                <w:szCs w:val="28"/>
              </w:rPr>
            </w:pPr>
          </w:p>
          <w:p w14:paraId="463EF655" w14:textId="77777777" w:rsidR="00824776" w:rsidRDefault="00C072A3" w:rsidP="006E3061">
            <w:pPr>
              <w:rPr>
                <w:sz w:val="28"/>
                <w:szCs w:val="28"/>
              </w:rPr>
            </w:pPr>
            <w:r w:rsidRPr="00EA0DD4">
              <w:rPr>
                <w:sz w:val="28"/>
                <w:szCs w:val="28"/>
              </w:rPr>
              <w:t xml:space="preserve">Заместитель Главы </w:t>
            </w:r>
            <w:r w:rsidR="00824776">
              <w:rPr>
                <w:sz w:val="28"/>
                <w:szCs w:val="28"/>
              </w:rPr>
              <w:t>Одинцовского</w:t>
            </w:r>
          </w:p>
          <w:p w14:paraId="55BAF4E9" w14:textId="02F5300D" w:rsidR="00C072A3" w:rsidRPr="0003384E" w:rsidRDefault="00824776" w:rsidP="006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  <w:r w:rsidR="00C072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005273CD" w14:textId="77777777" w:rsidR="00C072A3" w:rsidRPr="0003384E" w:rsidRDefault="00C072A3" w:rsidP="006E3061">
            <w:pPr>
              <w:rPr>
                <w:sz w:val="28"/>
                <w:szCs w:val="28"/>
              </w:rPr>
            </w:pPr>
            <w:r w:rsidRPr="0003384E">
              <w:rPr>
                <w:sz w:val="28"/>
                <w:szCs w:val="28"/>
              </w:rPr>
              <w:t xml:space="preserve">            </w:t>
            </w:r>
          </w:p>
          <w:p w14:paraId="76313B30" w14:textId="77777777" w:rsidR="00C072A3" w:rsidRDefault="00C072A3" w:rsidP="006E3061">
            <w:pPr>
              <w:rPr>
                <w:sz w:val="28"/>
                <w:szCs w:val="28"/>
              </w:rPr>
            </w:pPr>
            <w:r w:rsidRPr="0003384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03384E">
              <w:rPr>
                <w:sz w:val="28"/>
                <w:szCs w:val="28"/>
              </w:rPr>
              <w:t xml:space="preserve">А.А. </w:t>
            </w:r>
            <w:proofErr w:type="spellStart"/>
            <w:r w:rsidRPr="0003384E">
              <w:rPr>
                <w:sz w:val="28"/>
                <w:szCs w:val="28"/>
              </w:rPr>
              <w:t>Тесля</w:t>
            </w:r>
            <w:proofErr w:type="spellEnd"/>
            <w:r w:rsidRPr="0003384E">
              <w:rPr>
                <w:sz w:val="28"/>
                <w:szCs w:val="28"/>
              </w:rPr>
              <w:t xml:space="preserve"> </w:t>
            </w:r>
          </w:p>
          <w:p w14:paraId="59B897B9" w14:textId="77777777" w:rsidR="00C072A3" w:rsidRDefault="00C072A3" w:rsidP="006E3061">
            <w:pPr>
              <w:rPr>
                <w:sz w:val="28"/>
                <w:szCs w:val="28"/>
              </w:rPr>
            </w:pPr>
          </w:p>
          <w:p w14:paraId="19A18307" w14:textId="77777777" w:rsidR="00C072A3" w:rsidRDefault="00C072A3" w:rsidP="006E3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14:paraId="4E9693FB" w14:textId="7B1C1D5A" w:rsidR="00824776" w:rsidRDefault="00C072A3" w:rsidP="006E3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14:paraId="642C6FD1" w14:textId="284F0914" w:rsidR="00C072A3" w:rsidRPr="0003384E" w:rsidRDefault="00824776" w:rsidP="006E3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72A3">
              <w:rPr>
                <w:sz w:val="28"/>
                <w:szCs w:val="28"/>
              </w:rPr>
              <w:t>М.А. Бажанова</w:t>
            </w:r>
          </w:p>
        </w:tc>
      </w:tr>
    </w:tbl>
    <w:p w14:paraId="53A97A9C" w14:textId="77777777" w:rsidR="00C072A3" w:rsidRPr="0003384E" w:rsidRDefault="00C072A3" w:rsidP="006E3061">
      <w:pPr>
        <w:rPr>
          <w:sz w:val="28"/>
          <w:szCs w:val="28"/>
        </w:rPr>
      </w:pPr>
    </w:p>
    <w:p w14:paraId="27D189D1" w14:textId="77777777" w:rsidR="00C072A3" w:rsidRDefault="00C072A3" w:rsidP="006E3061">
      <w:pPr>
        <w:rPr>
          <w:sz w:val="28"/>
          <w:szCs w:val="28"/>
        </w:rPr>
      </w:pPr>
    </w:p>
    <w:p w14:paraId="33E7AC83" w14:textId="77777777" w:rsidR="00824776" w:rsidRDefault="00C072A3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824776">
        <w:rPr>
          <w:sz w:val="28"/>
          <w:szCs w:val="28"/>
        </w:rPr>
        <w:t>Одинцовского</w:t>
      </w:r>
    </w:p>
    <w:p w14:paraId="2CA0D3EB" w14:textId="59CA86BA" w:rsidR="00C072A3" w:rsidRDefault="00E02CAF" w:rsidP="006E30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4776">
        <w:rPr>
          <w:sz w:val="28"/>
          <w:szCs w:val="28"/>
        </w:rPr>
        <w:t xml:space="preserve">ородского округа                             </w:t>
      </w:r>
      <w:r w:rsidR="00C072A3">
        <w:rPr>
          <w:sz w:val="28"/>
          <w:szCs w:val="28"/>
        </w:rPr>
        <w:t xml:space="preserve">                                           </w:t>
      </w:r>
      <w:proofErr w:type="spellStart"/>
      <w:r w:rsidR="00C072A3">
        <w:rPr>
          <w:sz w:val="28"/>
          <w:szCs w:val="28"/>
        </w:rPr>
        <w:t>А.А.Садетдинова</w:t>
      </w:r>
      <w:proofErr w:type="spellEnd"/>
    </w:p>
    <w:p w14:paraId="30EEB2AB" w14:textId="77777777" w:rsidR="00C072A3" w:rsidRDefault="00C072A3" w:rsidP="006E3061">
      <w:pPr>
        <w:rPr>
          <w:sz w:val="28"/>
          <w:szCs w:val="28"/>
        </w:rPr>
      </w:pPr>
    </w:p>
    <w:p w14:paraId="3DDEA308" w14:textId="77777777" w:rsidR="006357BD" w:rsidRDefault="006357BD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C072A3">
        <w:rPr>
          <w:sz w:val="28"/>
          <w:szCs w:val="28"/>
        </w:rPr>
        <w:t xml:space="preserve">Заместителя </w:t>
      </w:r>
    </w:p>
    <w:p w14:paraId="50490ADC" w14:textId="32714130" w:rsidR="00C072A3" w:rsidRDefault="00C072A3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824776">
        <w:rPr>
          <w:sz w:val="28"/>
          <w:szCs w:val="28"/>
        </w:rPr>
        <w:t xml:space="preserve">Одинцовского городского округа </w:t>
      </w:r>
      <w:r>
        <w:rPr>
          <w:sz w:val="28"/>
          <w:szCs w:val="28"/>
        </w:rPr>
        <w:t>-</w:t>
      </w:r>
    </w:p>
    <w:p w14:paraId="1D32715E" w14:textId="77777777" w:rsidR="00C072A3" w:rsidRDefault="00C072A3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Финансово-казначейского управления                              </w:t>
      </w:r>
      <w:proofErr w:type="spellStart"/>
      <w:r>
        <w:rPr>
          <w:sz w:val="28"/>
          <w:szCs w:val="28"/>
        </w:rPr>
        <w:t>А.И.Бендо</w:t>
      </w:r>
      <w:proofErr w:type="spellEnd"/>
    </w:p>
    <w:p w14:paraId="3333D5A7" w14:textId="77777777" w:rsidR="00C072A3" w:rsidRDefault="00C072A3" w:rsidP="006E3061">
      <w:pPr>
        <w:rPr>
          <w:sz w:val="28"/>
          <w:szCs w:val="28"/>
        </w:rPr>
      </w:pPr>
    </w:p>
    <w:p w14:paraId="66982B7A" w14:textId="727F3445" w:rsidR="00C072A3" w:rsidRDefault="00C072A3" w:rsidP="006E3061">
      <w:pPr>
        <w:rPr>
          <w:sz w:val="28"/>
          <w:szCs w:val="28"/>
        </w:rPr>
      </w:pPr>
    </w:p>
    <w:p w14:paraId="751D6044" w14:textId="77777777" w:rsidR="00334314" w:rsidRDefault="00334314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закупкам </w:t>
      </w:r>
    </w:p>
    <w:p w14:paraId="15052A0A" w14:textId="69436D6C" w:rsidR="00334314" w:rsidRDefault="00334314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для муниципальных нужд                                                             </w:t>
      </w:r>
      <w:proofErr w:type="spellStart"/>
      <w:r>
        <w:rPr>
          <w:sz w:val="28"/>
          <w:szCs w:val="28"/>
        </w:rPr>
        <w:t>С.С.Стрельников</w:t>
      </w:r>
      <w:proofErr w:type="spellEnd"/>
    </w:p>
    <w:p w14:paraId="31ECC412" w14:textId="77777777" w:rsidR="00334314" w:rsidRDefault="00334314" w:rsidP="006E3061">
      <w:pPr>
        <w:rPr>
          <w:sz w:val="28"/>
          <w:szCs w:val="28"/>
        </w:rPr>
      </w:pPr>
    </w:p>
    <w:p w14:paraId="10DD5A18" w14:textId="421D2AA2" w:rsidR="00C072A3" w:rsidRDefault="00453896" w:rsidP="006E3061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14:paraId="73F967C8" w14:textId="5AC9C8E3" w:rsidR="00453896" w:rsidRPr="0003384E" w:rsidRDefault="00453896" w:rsidP="006E3061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правового обеспечения                                                 </w:t>
      </w:r>
      <w:r w:rsidR="00C5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Т.Л.Сергеева</w:t>
      </w:r>
      <w:proofErr w:type="spellEnd"/>
    </w:p>
    <w:p w14:paraId="16D5F79B" w14:textId="77777777" w:rsidR="00C072A3" w:rsidRPr="0003384E" w:rsidRDefault="00C072A3" w:rsidP="006E3061">
      <w:pPr>
        <w:rPr>
          <w:sz w:val="28"/>
          <w:szCs w:val="28"/>
        </w:rPr>
      </w:pPr>
    </w:p>
    <w:p w14:paraId="2FECB0BC" w14:textId="0D17A0ED" w:rsidR="00C072A3" w:rsidRPr="0003384E" w:rsidRDefault="00C072A3" w:rsidP="006E3061">
      <w:pPr>
        <w:rPr>
          <w:sz w:val="28"/>
          <w:szCs w:val="28"/>
        </w:rPr>
      </w:pPr>
      <w:r w:rsidRPr="0003384E">
        <w:rPr>
          <w:sz w:val="28"/>
          <w:szCs w:val="28"/>
        </w:rPr>
        <w:t xml:space="preserve">                  </w:t>
      </w:r>
    </w:p>
    <w:p w14:paraId="2644EB0C" w14:textId="77777777" w:rsidR="00C072A3" w:rsidRDefault="00C072A3" w:rsidP="006E3061">
      <w:pPr>
        <w:rPr>
          <w:sz w:val="28"/>
          <w:szCs w:val="28"/>
        </w:rPr>
      </w:pPr>
      <w:r w:rsidRPr="00952D53">
        <w:rPr>
          <w:sz w:val="28"/>
          <w:szCs w:val="28"/>
        </w:rPr>
        <w:t>РАЗОСЛАНО:</w:t>
      </w:r>
    </w:p>
    <w:p w14:paraId="3CFA0187" w14:textId="77777777" w:rsidR="00C072A3" w:rsidRPr="00952D53" w:rsidRDefault="00C072A3" w:rsidP="006E3061">
      <w:pPr>
        <w:rPr>
          <w:sz w:val="28"/>
          <w:szCs w:val="28"/>
        </w:rPr>
      </w:pPr>
    </w:p>
    <w:p w14:paraId="5E196D89" w14:textId="77777777" w:rsidR="00C072A3" w:rsidRDefault="00C072A3" w:rsidP="006E3061">
      <w:r>
        <w:t>Общий отдел – 3 экз.</w:t>
      </w:r>
    </w:p>
    <w:p w14:paraId="108C0447" w14:textId="0EFE5CC5" w:rsidR="00C072A3" w:rsidRDefault="00C072A3" w:rsidP="006E3061">
      <w:r>
        <w:t>Управление по инвестициям и поддержки предпринимательства – 1 экз.</w:t>
      </w:r>
    </w:p>
    <w:p w14:paraId="4F39BCF2" w14:textId="0DF4888B" w:rsidR="00C57D45" w:rsidRDefault="00C57D45" w:rsidP="006E3061">
      <w:r>
        <w:t>Управления по закупкам для муниципальных нужд – 1 экз.</w:t>
      </w:r>
    </w:p>
    <w:p w14:paraId="668CD3A9" w14:textId="77777777" w:rsidR="00C072A3" w:rsidRDefault="00C072A3" w:rsidP="006E3061">
      <w:r>
        <w:t>Управление бухгалтерского учета и отчетности – 1 экз.</w:t>
      </w:r>
    </w:p>
    <w:p w14:paraId="43A0D941" w14:textId="77777777" w:rsidR="00C072A3" w:rsidRDefault="00C072A3" w:rsidP="006E3061">
      <w:r>
        <w:t>Управление образования – 1 экз.</w:t>
      </w:r>
    </w:p>
    <w:p w14:paraId="0CBB6ACF" w14:textId="77777777" w:rsidR="00C072A3" w:rsidRDefault="00C072A3" w:rsidP="006E3061">
      <w:r>
        <w:t>Комитет по культуре – 1 экз.</w:t>
      </w:r>
    </w:p>
    <w:p w14:paraId="0CFD32A9" w14:textId="77777777" w:rsidR="00C072A3" w:rsidRDefault="00C072A3" w:rsidP="006E3061">
      <w:r>
        <w:t>Комитет физической культуры и спорта – 1 экз.</w:t>
      </w:r>
    </w:p>
    <w:p w14:paraId="688D3E5B" w14:textId="77777777" w:rsidR="00C072A3" w:rsidRPr="00952D53" w:rsidRDefault="00C072A3" w:rsidP="006E3061">
      <w:r>
        <w:t>КУМИ – 1 экз.</w:t>
      </w:r>
    </w:p>
    <w:p w14:paraId="0D9E1569" w14:textId="77777777" w:rsidR="00C072A3" w:rsidRPr="00952D53" w:rsidRDefault="00C072A3" w:rsidP="006E3061">
      <w:r w:rsidRPr="00952D53">
        <w:t xml:space="preserve">ФКУ – </w:t>
      </w:r>
      <w:r>
        <w:t xml:space="preserve">1 </w:t>
      </w:r>
      <w:r w:rsidRPr="00F326EB">
        <w:t>экз.</w:t>
      </w:r>
      <w:r>
        <w:t xml:space="preserve"> </w:t>
      </w:r>
    </w:p>
    <w:p w14:paraId="04A80349" w14:textId="77777777" w:rsidR="00C072A3" w:rsidRDefault="00C072A3" w:rsidP="006E3061">
      <w:r w:rsidRPr="00952D53">
        <w:t xml:space="preserve">КСП – 1 </w:t>
      </w:r>
      <w:r w:rsidRPr="00F326EB">
        <w:t>экз.</w:t>
      </w:r>
    </w:p>
    <w:p w14:paraId="3C92CC74" w14:textId="77777777" w:rsidR="00C072A3" w:rsidRDefault="00C072A3" w:rsidP="006E3061">
      <w:pPr>
        <w:rPr>
          <w:sz w:val="28"/>
          <w:szCs w:val="28"/>
        </w:rPr>
      </w:pPr>
      <w:r>
        <w:t xml:space="preserve">СМИ – 1 </w:t>
      </w:r>
    </w:p>
    <w:p w14:paraId="166F029E" w14:textId="77777777" w:rsidR="00C072A3" w:rsidRDefault="00C072A3" w:rsidP="006E3061">
      <w:pPr>
        <w:rPr>
          <w:sz w:val="28"/>
          <w:szCs w:val="28"/>
        </w:rPr>
      </w:pPr>
    </w:p>
    <w:p w14:paraId="6D1F96DB" w14:textId="77777777" w:rsidR="00C072A3" w:rsidRPr="0003384E" w:rsidRDefault="00C072A3" w:rsidP="006E3061">
      <w:pPr>
        <w:rPr>
          <w:sz w:val="28"/>
          <w:szCs w:val="28"/>
        </w:rPr>
      </w:pPr>
    </w:p>
    <w:p w14:paraId="6FEB3C47" w14:textId="77777777" w:rsidR="00C072A3" w:rsidRPr="0003384E" w:rsidRDefault="00C072A3" w:rsidP="006E3061">
      <w:r w:rsidRPr="0003384E">
        <w:t xml:space="preserve">Исп. </w:t>
      </w:r>
      <w:r>
        <w:t>Горбачёва И.А.</w:t>
      </w:r>
    </w:p>
    <w:p w14:paraId="2E745F36" w14:textId="77777777" w:rsidR="00C072A3" w:rsidRPr="0003384E" w:rsidRDefault="00C072A3" w:rsidP="006E3061">
      <w:r w:rsidRPr="0003384E">
        <w:t xml:space="preserve">т. </w:t>
      </w:r>
      <w:r>
        <w:t>8(495)596-47-18</w:t>
      </w:r>
    </w:p>
    <w:p w14:paraId="4175785A" w14:textId="77777777" w:rsidR="00C072A3" w:rsidRPr="0003384E" w:rsidRDefault="00C072A3" w:rsidP="006E3061"/>
    <w:p w14:paraId="5296F773" w14:textId="26FD08EB" w:rsidR="00C072A3" w:rsidRPr="00A315DE" w:rsidRDefault="00334314" w:rsidP="006357BD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57D45">
        <w:rPr>
          <w:sz w:val="28"/>
          <w:szCs w:val="28"/>
        </w:rPr>
        <w:t>Ы</w:t>
      </w:r>
    </w:p>
    <w:p w14:paraId="049FE00E" w14:textId="6ED17477" w:rsidR="00C072A3" w:rsidRPr="00A315DE" w:rsidRDefault="00334314" w:rsidP="006357BD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072A3" w:rsidRPr="00A315DE">
        <w:rPr>
          <w:sz w:val="28"/>
          <w:szCs w:val="28"/>
        </w:rPr>
        <w:t xml:space="preserve"> </w:t>
      </w:r>
      <w:r w:rsidR="00C072A3">
        <w:rPr>
          <w:sz w:val="28"/>
          <w:szCs w:val="28"/>
        </w:rPr>
        <w:t>А</w:t>
      </w:r>
      <w:r w:rsidR="00C072A3" w:rsidRPr="00A315DE">
        <w:rPr>
          <w:sz w:val="28"/>
          <w:szCs w:val="28"/>
        </w:rPr>
        <w:t>дминистрации</w:t>
      </w:r>
    </w:p>
    <w:p w14:paraId="0463346F" w14:textId="77777777" w:rsidR="00C072A3" w:rsidRPr="00A315DE" w:rsidRDefault="00C072A3" w:rsidP="006357BD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</w:p>
    <w:p w14:paraId="6CDF3467" w14:textId="77777777" w:rsidR="00C072A3" w:rsidRPr="00A315DE" w:rsidRDefault="00C072A3" w:rsidP="006357BD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 w:rsidRPr="00A315DE">
        <w:rPr>
          <w:sz w:val="28"/>
          <w:szCs w:val="28"/>
        </w:rPr>
        <w:t>Московской области</w:t>
      </w:r>
    </w:p>
    <w:p w14:paraId="49EA4875" w14:textId="5EEA2650" w:rsidR="00C072A3" w:rsidRPr="00A315DE" w:rsidRDefault="00C072A3" w:rsidP="006E30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315D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</w:t>
      </w:r>
      <w:r w:rsidRPr="00A315D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315D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3BEA7FDB" w14:textId="77777777" w:rsidR="00C072A3" w:rsidRPr="00A315DE" w:rsidRDefault="00C072A3" w:rsidP="006E30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7B5BF" w14:textId="3E4C0314" w:rsidR="00C072A3" w:rsidRPr="00334314" w:rsidRDefault="00334314" w:rsidP="006E30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334314">
        <w:rPr>
          <w:sz w:val="28"/>
          <w:szCs w:val="28"/>
        </w:rPr>
        <w:t>ребования</w:t>
      </w:r>
    </w:p>
    <w:p w14:paraId="16A2D2EF" w14:textId="690E568B" w:rsidR="00C072A3" w:rsidRPr="00334314" w:rsidRDefault="00334314" w:rsidP="006E30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4314">
        <w:rPr>
          <w:sz w:val="28"/>
          <w:szCs w:val="28"/>
        </w:rPr>
        <w:t xml:space="preserve">к порядку разработки и принятия правовых актов </w:t>
      </w:r>
      <w:r w:rsidR="008C1AB8">
        <w:rPr>
          <w:sz w:val="28"/>
          <w:szCs w:val="28"/>
        </w:rPr>
        <w:t>О</w:t>
      </w:r>
      <w:r w:rsidRPr="00334314">
        <w:rPr>
          <w:sz w:val="28"/>
          <w:szCs w:val="28"/>
        </w:rPr>
        <w:t xml:space="preserve">динцовского городского округа </w:t>
      </w:r>
      <w:r w:rsidR="008C1AB8">
        <w:rPr>
          <w:sz w:val="28"/>
          <w:szCs w:val="28"/>
        </w:rPr>
        <w:t>М</w:t>
      </w:r>
      <w:r w:rsidRPr="00334314">
        <w:rPr>
          <w:sz w:val="28"/>
          <w:szCs w:val="28"/>
        </w:rPr>
        <w:t xml:space="preserve">осковской области о нормировании в сфере закупок для обеспечения муниципальных нужд </w:t>
      </w:r>
      <w:r w:rsidR="008C1AB8">
        <w:rPr>
          <w:sz w:val="28"/>
          <w:szCs w:val="28"/>
        </w:rPr>
        <w:t>О</w:t>
      </w:r>
      <w:r w:rsidRPr="00334314">
        <w:rPr>
          <w:sz w:val="28"/>
          <w:szCs w:val="28"/>
        </w:rPr>
        <w:t>динцовского городского округа</w:t>
      </w:r>
      <w:r w:rsidR="00824776">
        <w:rPr>
          <w:sz w:val="28"/>
          <w:szCs w:val="28"/>
        </w:rPr>
        <w:t xml:space="preserve"> Московской области</w:t>
      </w:r>
      <w:r w:rsidRPr="00334314">
        <w:rPr>
          <w:sz w:val="28"/>
          <w:szCs w:val="28"/>
        </w:rPr>
        <w:t>, содержанию указанных актов</w:t>
      </w:r>
      <w:r>
        <w:rPr>
          <w:sz w:val="28"/>
          <w:szCs w:val="28"/>
        </w:rPr>
        <w:t xml:space="preserve"> </w:t>
      </w:r>
      <w:r w:rsidRPr="00334314">
        <w:rPr>
          <w:sz w:val="28"/>
          <w:szCs w:val="28"/>
        </w:rPr>
        <w:t>и обеспечению их исполнения</w:t>
      </w:r>
    </w:p>
    <w:p w14:paraId="7F82E0E1" w14:textId="77777777" w:rsidR="00C072A3" w:rsidRPr="00A315DE" w:rsidRDefault="00C072A3" w:rsidP="006E30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A1192" w14:textId="4481E292" w:rsidR="00C072A3" w:rsidRPr="00A315DE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5DE">
        <w:rPr>
          <w:sz w:val="28"/>
          <w:szCs w:val="28"/>
        </w:rPr>
        <w:t xml:space="preserve">1. Настоящие </w:t>
      </w:r>
      <w:r>
        <w:rPr>
          <w:sz w:val="28"/>
          <w:szCs w:val="28"/>
        </w:rPr>
        <w:t>Требования</w:t>
      </w:r>
      <w:r w:rsidRPr="00A315DE">
        <w:rPr>
          <w:sz w:val="28"/>
          <w:szCs w:val="28"/>
        </w:rPr>
        <w:t xml:space="preserve"> определяют порядок разработки и принятия правовых актов </w:t>
      </w:r>
      <w:r>
        <w:rPr>
          <w:sz w:val="28"/>
          <w:szCs w:val="28"/>
        </w:rPr>
        <w:t>Одинцовского городского округа</w:t>
      </w:r>
      <w:r w:rsidRPr="00A315DE">
        <w:rPr>
          <w:sz w:val="28"/>
          <w:szCs w:val="28"/>
        </w:rPr>
        <w:t xml:space="preserve"> Московской области о нормировании в сфере закупок для обеспечения муниципальных нужд </w:t>
      </w:r>
      <w:r>
        <w:rPr>
          <w:sz w:val="28"/>
          <w:szCs w:val="28"/>
        </w:rPr>
        <w:t>Одинцовского городского округа</w:t>
      </w:r>
      <w:r w:rsidR="00824776">
        <w:rPr>
          <w:sz w:val="28"/>
          <w:szCs w:val="28"/>
        </w:rPr>
        <w:t xml:space="preserve"> Московской области</w:t>
      </w:r>
      <w:r w:rsidRPr="00A315DE">
        <w:rPr>
          <w:sz w:val="28"/>
          <w:szCs w:val="28"/>
        </w:rPr>
        <w:t xml:space="preserve"> (далее - правовые акты), содержанию указанных актов и обеспечению их исполнения.</w:t>
      </w:r>
    </w:p>
    <w:p w14:paraId="6559EFFD" w14:textId="7530739D" w:rsidR="006357BD" w:rsidRDefault="006357BD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5068" w:rsidRPr="00C25068">
        <w:rPr>
          <w:sz w:val="28"/>
          <w:szCs w:val="28"/>
        </w:rPr>
        <w:t>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работ).</w:t>
      </w:r>
    </w:p>
    <w:p w14:paraId="5ED04C10" w14:textId="7B99E0B8" w:rsidR="00C25068" w:rsidRDefault="00C25068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C25068">
        <w:rPr>
          <w:sz w:val="28"/>
          <w:szCs w:val="28"/>
        </w:rPr>
        <w:t>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5056ED04" w14:textId="70F91B34" w:rsidR="006357BD" w:rsidRDefault="00C25068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5068">
        <w:rPr>
          <w:sz w:val="28"/>
          <w:szCs w:val="28"/>
        </w:rPr>
        <w:t xml:space="preserve">Муниципальные органы </w:t>
      </w:r>
      <w:r w:rsidR="007D2851">
        <w:rPr>
          <w:sz w:val="28"/>
          <w:szCs w:val="28"/>
        </w:rPr>
        <w:t>–</w:t>
      </w:r>
      <w:r w:rsidRPr="00C25068">
        <w:rPr>
          <w:sz w:val="28"/>
          <w:szCs w:val="28"/>
        </w:rPr>
        <w:t xml:space="preserve"> Администрация</w:t>
      </w:r>
      <w:r w:rsidR="007D2851">
        <w:rPr>
          <w:sz w:val="28"/>
          <w:szCs w:val="28"/>
        </w:rPr>
        <w:t xml:space="preserve"> Одинцовского городского округа Московской области (далее – Администрация)</w:t>
      </w:r>
      <w:r w:rsidRPr="00C25068">
        <w:rPr>
          <w:sz w:val="28"/>
          <w:szCs w:val="28"/>
        </w:rPr>
        <w:t>, отраслевые (функциональные) органы Администрации, наделенные правами юридического лица</w:t>
      </w:r>
      <w:r>
        <w:rPr>
          <w:sz w:val="28"/>
          <w:szCs w:val="28"/>
        </w:rPr>
        <w:t>.</w:t>
      </w:r>
    </w:p>
    <w:p w14:paraId="4680F55D" w14:textId="06E86C24" w:rsidR="00C072A3" w:rsidRDefault="007D2851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72A3" w:rsidRPr="00A315DE">
        <w:rPr>
          <w:sz w:val="28"/>
          <w:szCs w:val="28"/>
        </w:rPr>
        <w:t>. Администрация устанавливает правила нормирования в сфере закупок товаров, работ и услуг для обеспечения муниципальных нужд (далее - правила нормирования), в том числе:</w:t>
      </w:r>
    </w:p>
    <w:p w14:paraId="5C51DD21" w14:textId="0BCD2F14" w:rsidR="00C072A3" w:rsidRPr="00A315DE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5DE">
        <w:rPr>
          <w:sz w:val="28"/>
          <w:szCs w:val="28"/>
        </w:rPr>
        <w:t>правила определения нормативных затрат на обеспечение функций муниципальных органов</w:t>
      </w:r>
      <w:r>
        <w:rPr>
          <w:sz w:val="28"/>
          <w:szCs w:val="28"/>
        </w:rPr>
        <w:t xml:space="preserve"> Одинцовского городского округа Московской области</w:t>
      </w:r>
      <w:r w:rsidRPr="00A315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A315DE">
        <w:rPr>
          <w:sz w:val="28"/>
          <w:szCs w:val="28"/>
        </w:rPr>
        <w:t>подведомственны</w:t>
      </w:r>
      <w:r>
        <w:rPr>
          <w:sz w:val="28"/>
          <w:szCs w:val="28"/>
        </w:rPr>
        <w:t>х указанным органам</w:t>
      </w:r>
      <w:r w:rsidR="00BC0EAF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</w:t>
      </w:r>
      <w:r w:rsidRPr="00A315DE">
        <w:rPr>
          <w:sz w:val="28"/>
          <w:szCs w:val="28"/>
        </w:rPr>
        <w:t>казенных</w:t>
      </w:r>
      <w:r>
        <w:rPr>
          <w:sz w:val="28"/>
          <w:szCs w:val="28"/>
        </w:rPr>
        <w:t xml:space="preserve"> </w:t>
      </w:r>
      <w:r w:rsidRPr="00A315DE">
        <w:rPr>
          <w:sz w:val="28"/>
          <w:szCs w:val="28"/>
        </w:rPr>
        <w:t>учреждений</w:t>
      </w:r>
      <w:r w:rsidR="00BC0EAF">
        <w:rPr>
          <w:sz w:val="28"/>
          <w:szCs w:val="28"/>
        </w:rPr>
        <w:t xml:space="preserve"> Одинцовского городского округа Московской области</w:t>
      </w:r>
      <w:r w:rsidRPr="00A315DE">
        <w:rPr>
          <w:sz w:val="28"/>
          <w:szCs w:val="28"/>
        </w:rPr>
        <w:t xml:space="preserve"> (далее - правила определения нормативных затрат)</w:t>
      </w:r>
      <w:r w:rsidR="002C2BC1">
        <w:rPr>
          <w:sz w:val="28"/>
          <w:szCs w:val="28"/>
        </w:rPr>
        <w:t>;</w:t>
      </w:r>
    </w:p>
    <w:p w14:paraId="4B9D2DDA" w14:textId="084E2DAF" w:rsidR="00C072A3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5DE">
        <w:rPr>
          <w:sz w:val="28"/>
          <w:szCs w:val="28"/>
        </w:rPr>
        <w:lastRenderedPageBreak/>
        <w:t>правила определения требований к закупаемым муниципальными органами</w:t>
      </w:r>
      <w:r>
        <w:rPr>
          <w:sz w:val="28"/>
          <w:szCs w:val="28"/>
        </w:rPr>
        <w:t xml:space="preserve"> Одинцовского городского округа Московской области</w:t>
      </w:r>
      <w:r w:rsidRPr="00A315DE">
        <w:rPr>
          <w:sz w:val="28"/>
          <w:szCs w:val="28"/>
        </w:rPr>
        <w:t xml:space="preserve"> и подведомственными им </w:t>
      </w:r>
      <w:r w:rsidR="00BC0EAF">
        <w:rPr>
          <w:sz w:val="28"/>
          <w:szCs w:val="28"/>
        </w:rPr>
        <w:t xml:space="preserve">муниципальными </w:t>
      </w:r>
      <w:r w:rsidRPr="00A315DE">
        <w:rPr>
          <w:sz w:val="28"/>
          <w:szCs w:val="28"/>
        </w:rPr>
        <w:t>казенными</w:t>
      </w:r>
      <w:r>
        <w:rPr>
          <w:sz w:val="28"/>
          <w:szCs w:val="28"/>
        </w:rPr>
        <w:t xml:space="preserve"> </w:t>
      </w:r>
      <w:r w:rsidR="00BC0EAF">
        <w:rPr>
          <w:sz w:val="28"/>
          <w:szCs w:val="28"/>
        </w:rPr>
        <w:t>и</w:t>
      </w:r>
      <w:r w:rsidRPr="00A315DE">
        <w:rPr>
          <w:sz w:val="28"/>
          <w:szCs w:val="28"/>
        </w:rPr>
        <w:t xml:space="preserve"> бюджетными учреждениями</w:t>
      </w:r>
      <w:r w:rsidR="00BC0EAF">
        <w:rPr>
          <w:sz w:val="28"/>
          <w:szCs w:val="28"/>
        </w:rPr>
        <w:t xml:space="preserve"> Одинцовского городского округа Московской области</w:t>
      </w:r>
      <w:r w:rsidRPr="00A315DE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 (далее - правила определения требований)</w:t>
      </w:r>
      <w:r>
        <w:rPr>
          <w:sz w:val="28"/>
          <w:szCs w:val="28"/>
        </w:rPr>
        <w:t>.</w:t>
      </w:r>
    </w:p>
    <w:p w14:paraId="3A9492CF" w14:textId="507FD3AA" w:rsidR="00C072A3" w:rsidRPr="00A315DE" w:rsidRDefault="00BC0EAF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72A3" w:rsidRPr="00A315DE">
        <w:rPr>
          <w:sz w:val="28"/>
          <w:szCs w:val="28"/>
        </w:rPr>
        <w:t xml:space="preserve">. Муниципальные органы в соответствии с правилами нормирования, указанными в </w:t>
      </w:r>
      <w:hyperlink r:id="rId14" w:history="1">
        <w:r w:rsidR="00C072A3" w:rsidRPr="00D24334">
          <w:rPr>
            <w:sz w:val="28"/>
            <w:szCs w:val="28"/>
          </w:rPr>
          <w:t xml:space="preserve">пункте </w:t>
        </w:r>
        <w:r w:rsidR="002F1234">
          <w:rPr>
            <w:sz w:val="28"/>
            <w:szCs w:val="28"/>
          </w:rPr>
          <w:t>5</w:t>
        </w:r>
      </w:hyperlink>
      <w:r w:rsidR="00C072A3" w:rsidRPr="00D24334">
        <w:rPr>
          <w:sz w:val="28"/>
          <w:szCs w:val="28"/>
        </w:rPr>
        <w:t xml:space="preserve"> н</w:t>
      </w:r>
      <w:r w:rsidR="00C072A3" w:rsidRPr="00A315DE">
        <w:rPr>
          <w:sz w:val="28"/>
          <w:szCs w:val="28"/>
        </w:rPr>
        <w:t>астоящих Требований, утверждают:</w:t>
      </w:r>
    </w:p>
    <w:p w14:paraId="70D0E776" w14:textId="7B7AFAE2" w:rsidR="00C072A3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5DE">
        <w:rPr>
          <w:sz w:val="28"/>
          <w:szCs w:val="28"/>
        </w:rPr>
        <w:t xml:space="preserve">нормативные затраты на обеспечение функций муниципального органа, </w:t>
      </w:r>
      <w:r>
        <w:rPr>
          <w:sz w:val="28"/>
          <w:szCs w:val="28"/>
        </w:rPr>
        <w:t xml:space="preserve">в том числе </w:t>
      </w:r>
      <w:r w:rsidRPr="00A315DE">
        <w:rPr>
          <w:sz w:val="28"/>
          <w:szCs w:val="28"/>
        </w:rPr>
        <w:t>подведомственны</w:t>
      </w:r>
      <w:r>
        <w:rPr>
          <w:sz w:val="28"/>
          <w:szCs w:val="28"/>
        </w:rPr>
        <w:t>х ему</w:t>
      </w:r>
      <w:r w:rsidR="002F1234">
        <w:rPr>
          <w:sz w:val="28"/>
          <w:szCs w:val="28"/>
        </w:rPr>
        <w:t xml:space="preserve"> муниципальных</w:t>
      </w:r>
      <w:r w:rsidRPr="00A315DE">
        <w:rPr>
          <w:sz w:val="28"/>
          <w:szCs w:val="28"/>
        </w:rPr>
        <w:t xml:space="preserve"> казенны</w:t>
      </w:r>
      <w:r>
        <w:rPr>
          <w:sz w:val="28"/>
          <w:szCs w:val="28"/>
        </w:rPr>
        <w:t>х</w:t>
      </w:r>
      <w:r w:rsidRPr="00A315D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A315DE">
        <w:rPr>
          <w:sz w:val="28"/>
          <w:szCs w:val="28"/>
        </w:rPr>
        <w:t xml:space="preserve"> </w:t>
      </w:r>
      <w:r w:rsidR="00FC33CE">
        <w:rPr>
          <w:sz w:val="28"/>
          <w:szCs w:val="28"/>
        </w:rPr>
        <w:t xml:space="preserve">                </w:t>
      </w:r>
      <w:proofErr w:type="gramStart"/>
      <w:r w:rsidR="00FC33CE">
        <w:rPr>
          <w:sz w:val="28"/>
          <w:szCs w:val="28"/>
        </w:rPr>
        <w:t xml:space="preserve">   </w:t>
      </w:r>
      <w:r w:rsidR="00272C53">
        <w:rPr>
          <w:sz w:val="28"/>
          <w:szCs w:val="28"/>
        </w:rPr>
        <w:t>(</w:t>
      </w:r>
      <w:proofErr w:type="gramEnd"/>
      <w:r w:rsidRPr="00A315DE">
        <w:rPr>
          <w:sz w:val="28"/>
          <w:szCs w:val="28"/>
        </w:rPr>
        <w:t>далее - нормативные затраты)</w:t>
      </w:r>
      <w:r>
        <w:rPr>
          <w:sz w:val="28"/>
          <w:szCs w:val="28"/>
        </w:rPr>
        <w:t>;</w:t>
      </w:r>
    </w:p>
    <w:p w14:paraId="194C9906" w14:textId="2D42A15D" w:rsidR="00C072A3" w:rsidRPr="00A315DE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5DE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</w:t>
      </w:r>
      <w:r w:rsidRPr="00A315DE">
        <w:rPr>
          <w:sz w:val="28"/>
          <w:szCs w:val="28"/>
        </w:rPr>
        <w:t xml:space="preserve">закупаемым муниципальным органом и подведомственными ему </w:t>
      </w:r>
      <w:r w:rsidR="002F1234">
        <w:rPr>
          <w:sz w:val="28"/>
          <w:szCs w:val="28"/>
        </w:rPr>
        <w:t xml:space="preserve">муниципальными </w:t>
      </w:r>
      <w:r w:rsidRPr="00A315DE">
        <w:rPr>
          <w:sz w:val="28"/>
          <w:szCs w:val="28"/>
        </w:rPr>
        <w:t>казенными</w:t>
      </w:r>
      <w:r w:rsidR="002F1234">
        <w:rPr>
          <w:sz w:val="28"/>
          <w:szCs w:val="28"/>
        </w:rPr>
        <w:t xml:space="preserve"> и бюджетными</w:t>
      </w:r>
      <w:r w:rsidRPr="00A315DE">
        <w:rPr>
          <w:sz w:val="28"/>
          <w:szCs w:val="28"/>
        </w:rPr>
        <w:t xml:space="preserve"> учреждениями</w:t>
      </w:r>
      <w:r w:rsidR="002F1234">
        <w:rPr>
          <w:sz w:val="28"/>
          <w:szCs w:val="28"/>
        </w:rPr>
        <w:t xml:space="preserve"> </w:t>
      </w:r>
      <w:r w:rsidRPr="00A315DE">
        <w:rPr>
          <w:sz w:val="28"/>
          <w:szCs w:val="28"/>
        </w:rPr>
        <w:t>(далее - требования к отдельным видам товаров, работ, услуг)</w:t>
      </w:r>
      <w:r>
        <w:rPr>
          <w:sz w:val="28"/>
          <w:szCs w:val="28"/>
        </w:rPr>
        <w:t>.</w:t>
      </w:r>
    </w:p>
    <w:p w14:paraId="2A973819" w14:textId="5D342098" w:rsidR="00C072A3" w:rsidRPr="00A315DE" w:rsidRDefault="002F1234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72A3" w:rsidRPr="00A315DE">
        <w:rPr>
          <w:sz w:val="28"/>
          <w:szCs w:val="28"/>
        </w:rPr>
        <w:t xml:space="preserve">. </w:t>
      </w:r>
      <w:r w:rsidR="009934FE">
        <w:rPr>
          <w:sz w:val="28"/>
          <w:szCs w:val="28"/>
        </w:rPr>
        <w:t>Правовые акты</w:t>
      </w:r>
      <w:r w:rsidR="00C072A3" w:rsidRPr="00A315DE">
        <w:rPr>
          <w:sz w:val="28"/>
          <w:szCs w:val="28"/>
        </w:rPr>
        <w:t xml:space="preserve">, указанные в </w:t>
      </w:r>
      <w:hyperlink r:id="rId15" w:history="1">
        <w:r w:rsidR="00C072A3" w:rsidRPr="00862F54">
          <w:rPr>
            <w:sz w:val="28"/>
            <w:szCs w:val="28"/>
          </w:rPr>
          <w:t xml:space="preserve">пункте </w:t>
        </w:r>
        <w:r w:rsidR="009934FE">
          <w:rPr>
            <w:sz w:val="28"/>
            <w:szCs w:val="28"/>
          </w:rPr>
          <w:t>5</w:t>
        </w:r>
      </w:hyperlink>
      <w:r w:rsidR="00C072A3" w:rsidRPr="00862F54">
        <w:rPr>
          <w:sz w:val="28"/>
          <w:szCs w:val="28"/>
        </w:rPr>
        <w:t xml:space="preserve"> настоящих Требований, разрабатываются </w:t>
      </w:r>
      <w:r w:rsidR="00C072A3">
        <w:rPr>
          <w:sz w:val="28"/>
          <w:szCs w:val="28"/>
        </w:rPr>
        <w:t xml:space="preserve">Администрацией </w:t>
      </w:r>
      <w:r w:rsidR="00C072A3" w:rsidRPr="00A315DE">
        <w:rPr>
          <w:sz w:val="28"/>
          <w:szCs w:val="28"/>
        </w:rPr>
        <w:t xml:space="preserve">и утверждаются постановлениями </w:t>
      </w:r>
      <w:r w:rsidR="00C072A3">
        <w:rPr>
          <w:sz w:val="28"/>
          <w:szCs w:val="28"/>
        </w:rPr>
        <w:t>А</w:t>
      </w:r>
      <w:r w:rsidR="00C072A3" w:rsidRPr="00A315DE">
        <w:rPr>
          <w:sz w:val="28"/>
          <w:szCs w:val="28"/>
        </w:rPr>
        <w:t>дминистрации.</w:t>
      </w:r>
    </w:p>
    <w:p w14:paraId="064FE469" w14:textId="0D26B914" w:rsidR="00C072A3" w:rsidRPr="00A315DE" w:rsidRDefault="009934FE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72A3" w:rsidRPr="00A315DE">
        <w:rPr>
          <w:sz w:val="28"/>
          <w:szCs w:val="28"/>
        </w:rPr>
        <w:t xml:space="preserve">. </w:t>
      </w:r>
      <w:r>
        <w:rPr>
          <w:sz w:val="28"/>
          <w:szCs w:val="28"/>
        </w:rPr>
        <w:t>Правовые акты</w:t>
      </w:r>
      <w:r w:rsidR="00C072A3" w:rsidRPr="00A315DE">
        <w:rPr>
          <w:sz w:val="28"/>
          <w:szCs w:val="28"/>
        </w:rPr>
        <w:t xml:space="preserve">, указанные в </w:t>
      </w:r>
      <w:hyperlink r:id="rId16" w:history="1">
        <w:r w:rsidR="00C072A3" w:rsidRPr="00862F54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6</w:t>
        </w:r>
      </w:hyperlink>
      <w:r w:rsidR="00C072A3" w:rsidRPr="00A315DE">
        <w:rPr>
          <w:sz w:val="28"/>
          <w:szCs w:val="28"/>
        </w:rPr>
        <w:t xml:space="preserve"> настоящих Требований, разрабатываются муниципальными органами на основании документов, указанных в </w:t>
      </w:r>
      <w:hyperlink r:id="rId17" w:history="1">
        <w:r w:rsidR="00C072A3" w:rsidRPr="00862F54">
          <w:rPr>
            <w:sz w:val="28"/>
            <w:szCs w:val="28"/>
          </w:rPr>
          <w:t>пункте</w:t>
        </w:r>
      </w:hyperlink>
      <w:r w:rsidR="00C072A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072A3" w:rsidRPr="00862F54">
        <w:rPr>
          <w:sz w:val="28"/>
          <w:szCs w:val="28"/>
        </w:rPr>
        <w:t xml:space="preserve"> </w:t>
      </w:r>
      <w:r w:rsidR="00C072A3" w:rsidRPr="00A315DE">
        <w:rPr>
          <w:sz w:val="28"/>
          <w:szCs w:val="28"/>
        </w:rPr>
        <w:t>настоящих Требований</w:t>
      </w:r>
      <w:r w:rsidR="006D6276">
        <w:rPr>
          <w:sz w:val="28"/>
          <w:szCs w:val="28"/>
        </w:rPr>
        <w:t>,</w:t>
      </w:r>
      <w:r w:rsidR="00C072A3" w:rsidRPr="00A315DE">
        <w:rPr>
          <w:sz w:val="28"/>
          <w:szCs w:val="28"/>
        </w:rPr>
        <w:t xml:space="preserve"> и утверждаются соответствующи</w:t>
      </w:r>
      <w:r>
        <w:rPr>
          <w:sz w:val="28"/>
          <w:szCs w:val="28"/>
        </w:rPr>
        <w:t>ми</w:t>
      </w:r>
      <w:r w:rsidR="00C072A3" w:rsidRPr="00A315DE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ми</w:t>
      </w:r>
      <w:r w:rsidR="00C072A3" w:rsidRPr="00A315D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="00C072A3" w:rsidRPr="00A315DE">
        <w:rPr>
          <w:sz w:val="28"/>
          <w:szCs w:val="28"/>
        </w:rPr>
        <w:t>.</w:t>
      </w:r>
    </w:p>
    <w:p w14:paraId="41FA5501" w14:textId="34C40922" w:rsidR="00C072A3" w:rsidRDefault="009934FE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72A3" w:rsidRPr="00D21F6E">
        <w:rPr>
          <w:sz w:val="28"/>
          <w:szCs w:val="28"/>
        </w:rPr>
        <w:t xml:space="preserve">. Правовые акты, предусмотренные </w:t>
      </w:r>
      <w:hyperlink r:id="rId18" w:history="1">
        <w:r w:rsidR="00C072A3" w:rsidRPr="00D21F6E">
          <w:rPr>
            <w:sz w:val="28"/>
            <w:szCs w:val="28"/>
          </w:rPr>
          <w:t xml:space="preserve">пунктом </w:t>
        </w:r>
        <w:r w:rsidR="006D6276">
          <w:rPr>
            <w:sz w:val="28"/>
            <w:szCs w:val="28"/>
          </w:rPr>
          <w:t>6</w:t>
        </w:r>
      </w:hyperlink>
      <w:r w:rsidR="00C072A3" w:rsidRPr="00D21F6E">
        <w:rPr>
          <w:sz w:val="28"/>
          <w:szCs w:val="28"/>
        </w:rPr>
        <w:t xml:space="preserve"> настоящих Требований, пересматриваются не реже одного раза в год.</w:t>
      </w:r>
    </w:p>
    <w:p w14:paraId="5F9F2C66" w14:textId="16C68DCB" w:rsidR="00B95352" w:rsidRDefault="00857E5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Внесение изменений в правовые акты, указанные в пункт</w:t>
      </w:r>
      <w:r w:rsidR="000422BC">
        <w:rPr>
          <w:sz w:val="28"/>
          <w:szCs w:val="28"/>
        </w:rPr>
        <w:t>ах 5 и</w:t>
      </w:r>
      <w:r>
        <w:rPr>
          <w:sz w:val="28"/>
          <w:szCs w:val="28"/>
        </w:rPr>
        <w:t xml:space="preserve"> 6 настоящих Требований, осуществля</w:t>
      </w:r>
      <w:r w:rsidR="002C2BC1">
        <w:rPr>
          <w:sz w:val="28"/>
          <w:szCs w:val="28"/>
        </w:rPr>
        <w:t>е</w:t>
      </w:r>
      <w:r>
        <w:rPr>
          <w:sz w:val="28"/>
          <w:szCs w:val="28"/>
        </w:rPr>
        <w:t>тся в порядке, установленном для их принятия.</w:t>
      </w:r>
    </w:p>
    <w:p w14:paraId="36A1D662" w14:textId="3F253271" w:rsidR="003F5D45" w:rsidRDefault="009934FE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7E59">
        <w:rPr>
          <w:sz w:val="28"/>
          <w:szCs w:val="28"/>
        </w:rPr>
        <w:t>1</w:t>
      </w:r>
      <w:r w:rsidR="00C072A3" w:rsidRPr="001B6715">
        <w:rPr>
          <w:sz w:val="28"/>
          <w:szCs w:val="28"/>
        </w:rPr>
        <w:t xml:space="preserve">. </w:t>
      </w:r>
      <w:r w:rsidR="003F5D45">
        <w:rPr>
          <w:sz w:val="28"/>
          <w:szCs w:val="28"/>
        </w:rPr>
        <w:t>Муниципальные органы</w:t>
      </w:r>
      <w:r w:rsidR="003F5D45" w:rsidRPr="003F5D45">
        <w:rPr>
          <w:sz w:val="28"/>
          <w:szCs w:val="28"/>
        </w:rPr>
        <w:t xml:space="preserve"> до 1 </w:t>
      </w:r>
      <w:r w:rsidR="00E72777">
        <w:rPr>
          <w:sz w:val="28"/>
          <w:szCs w:val="28"/>
        </w:rPr>
        <w:t>сентября</w:t>
      </w:r>
      <w:r w:rsidR="003F5D45" w:rsidRPr="003F5D45">
        <w:rPr>
          <w:sz w:val="28"/>
          <w:szCs w:val="28"/>
        </w:rPr>
        <w:t xml:space="preserve"> текущего финансового года утверждают правовые акты, указанные в абзаце втором пункта </w:t>
      </w:r>
      <w:r w:rsidR="006D6276">
        <w:rPr>
          <w:sz w:val="28"/>
          <w:szCs w:val="28"/>
        </w:rPr>
        <w:t>6</w:t>
      </w:r>
      <w:r w:rsidR="003F5D45" w:rsidRPr="003F5D45">
        <w:rPr>
          <w:sz w:val="28"/>
          <w:szCs w:val="28"/>
        </w:rPr>
        <w:t xml:space="preserve"> настоящих требований</w:t>
      </w:r>
      <w:r w:rsidR="003F5D45">
        <w:rPr>
          <w:sz w:val="28"/>
          <w:szCs w:val="28"/>
        </w:rPr>
        <w:t>.</w:t>
      </w:r>
    </w:p>
    <w:p w14:paraId="65B0FE58" w14:textId="2323F5F4" w:rsidR="00C072A3" w:rsidRPr="001B6715" w:rsidRDefault="00857E5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F5D45">
        <w:rPr>
          <w:sz w:val="28"/>
          <w:szCs w:val="28"/>
        </w:rPr>
        <w:t xml:space="preserve">. </w:t>
      </w:r>
      <w:r w:rsidR="00C072A3" w:rsidRPr="001B6715">
        <w:rPr>
          <w:sz w:val="28"/>
          <w:szCs w:val="28"/>
        </w:rPr>
        <w:t>В правовом акте, утверждающем правила определения требований, предусматриваются следующие положения:</w:t>
      </w:r>
    </w:p>
    <w:p w14:paraId="521A74BF" w14:textId="359F4DA9" w:rsidR="00C072A3" w:rsidRPr="001B6715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715">
        <w:rPr>
          <w:sz w:val="28"/>
          <w:szCs w:val="28"/>
        </w:rPr>
        <w:t>обязательный перечень отдельных видов товаров, работ, услуг, их потребительские свойства и иные характеристики;</w:t>
      </w:r>
    </w:p>
    <w:p w14:paraId="5BFDAA1D" w14:textId="3B7312D4" w:rsidR="00C072A3" w:rsidRPr="001B6715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715">
        <w:rPr>
          <w:sz w:val="28"/>
          <w:szCs w:val="28"/>
        </w:rPr>
        <w:t>порядок формирования муниципальными органами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перечень);</w:t>
      </w:r>
    </w:p>
    <w:p w14:paraId="2D73F580" w14:textId="48A61EF7" w:rsidR="00C072A3" w:rsidRPr="001B6715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715">
        <w:rPr>
          <w:sz w:val="28"/>
          <w:szCs w:val="28"/>
        </w:rPr>
        <w:t>обязательные критерии для отбора отдельных видов товаров, работ, услуг;</w:t>
      </w:r>
    </w:p>
    <w:p w14:paraId="549DF69B" w14:textId="27FEBC4E" w:rsidR="00C072A3" w:rsidRPr="001B6715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715">
        <w:rPr>
          <w:sz w:val="28"/>
          <w:szCs w:val="28"/>
        </w:rPr>
        <w:t>форма ведомственного перечня.</w:t>
      </w:r>
    </w:p>
    <w:p w14:paraId="4B0A809C" w14:textId="705CB9C8" w:rsidR="00C072A3" w:rsidRPr="007C42A2" w:rsidRDefault="00857E5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72A3" w:rsidRPr="007C42A2">
        <w:rPr>
          <w:sz w:val="28"/>
          <w:szCs w:val="28"/>
        </w:rPr>
        <w:t>. В правовом акте, утверждающем правила определения нормативных затрат, предусматриваются следующие положения:</w:t>
      </w:r>
    </w:p>
    <w:p w14:paraId="6CF4B484" w14:textId="30501C1A" w:rsidR="00C072A3" w:rsidRPr="007C42A2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2A2">
        <w:rPr>
          <w:sz w:val="28"/>
          <w:szCs w:val="28"/>
        </w:rPr>
        <w:t>порядок расчета нормативных затрат, в том числе формулы расчета;</w:t>
      </w:r>
    </w:p>
    <w:p w14:paraId="02BE0F9D" w14:textId="0C52E166" w:rsidR="00C072A3" w:rsidRPr="007C42A2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2A2">
        <w:rPr>
          <w:sz w:val="28"/>
          <w:szCs w:val="28"/>
        </w:rPr>
        <w:lastRenderedPageBreak/>
        <w:t>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14:paraId="50699DA0" w14:textId="56CC949F" w:rsidR="00C072A3" w:rsidRPr="007C42A2" w:rsidRDefault="00857E5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072A3" w:rsidRPr="007C42A2">
        <w:rPr>
          <w:sz w:val="28"/>
          <w:szCs w:val="28"/>
        </w:rPr>
        <w:t>ребование об определении муниципальными органами нормативов количества и цены товаров, работ, услуг, в том числе сгруппированных по должностям работников и категориям должностей работников.</w:t>
      </w:r>
    </w:p>
    <w:p w14:paraId="7ED0E7AD" w14:textId="0761B798" w:rsidR="00C072A3" w:rsidRPr="007C42A2" w:rsidRDefault="00C57D45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7E59">
        <w:rPr>
          <w:sz w:val="28"/>
          <w:szCs w:val="28"/>
        </w:rPr>
        <w:t>4</w:t>
      </w:r>
      <w:r w:rsidR="00C072A3" w:rsidRPr="007C42A2">
        <w:rPr>
          <w:sz w:val="28"/>
          <w:szCs w:val="28"/>
        </w:rPr>
        <w:t>. Правовые акты муниципальных органов, утверждающие требования к отдельным видам товаров, работ, услуг, должны содержать следующие сведения:</w:t>
      </w:r>
    </w:p>
    <w:p w14:paraId="2F54E5EA" w14:textId="4ACCE3F0" w:rsidR="00C072A3" w:rsidRPr="007C42A2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2A2">
        <w:rPr>
          <w:sz w:val="28"/>
          <w:szCs w:val="28"/>
        </w:rPr>
        <w:t>наименование заказчика, в отношении которого устанавливаются требования к отдельным видам товаров, работ, услуг (в том числе предельные цены товаров, работ, услуг);</w:t>
      </w:r>
    </w:p>
    <w:p w14:paraId="67050478" w14:textId="167D13BC" w:rsidR="00C072A3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2A2">
        <w:rPr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14:paraId="46894DDA" w14:textId="36416CA3" w:rsidR="00C072A3" w:rsidRPr="007C42A2" w:rsidRDefault="00C57D45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7E59">
        <w:rPr>
          <w:sz w:val="28"/>
          <w:szCs w:val="28"/>
        </w:rPr>
        <w:t>5</w:t>
      </w:r>
      <w:r w:rsidR="00C072A3">
        <w:rPr>
          <w:sz w:val="28"/>
          <w:szCs w:val="28"/>
        </w:rPr>
        <w:t>. Муниципальные органы разрабатывают и утверждают индивидуальные, установленные для каждого работника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14:paraId="1C7C915E" w14:textId="795D4BD8" w:rsidR="00C072A3" w:rsidRPr="0062526C" w:rsidRDefault="00C57D45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7E59">
        <w:rPr>
          <w:sz w:val="28"/>
          <w:szCs w:val="28"/>
        </w:rPr>
        <w:t>6</w:t>
      </w:r>
      <w:r w:rsidR="00C072A3" w:rsidRPr="0062526C">
        <w:rPr>
          <w:sz w:val="28"/>
          <w:szCs w:val="28"/>
        </w:rPr>
        <w:t>. Правовые акты муниципальных органов, утверждающие нормативные затраты, должны содержать:</w:t>
      </w:r>
    </w:p>
    <w:p w14:paraId="71E18F93" w14:textId="77777777" w:rsidR="00C072A3" w:rsidRPr="0062526C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526C">
        <w:rPr>
          <w:sz w:val="28"/>
          <w:szCs w:val="28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14:paraId="754DDEBA" w14:textId="77777777" w:rsidR="00C072A3" w:rsidRPr="0062526C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526C">
        <w:rPr>
          <w:sz w:val="28"/>
          <w:szCs w:val="28"/>
        </w:rPr>
        <w:t>нормативы количества, цены товаров, работ, услуг, в том числе сгруппированные по должностям работников и категориям должностей работников.</w:t>
      </w:r>
    </w:p>
    <w:p w14:paraId="47668E2A" w14:textId="37F7A13E" w:rsidR="00C072A3" w:rsidRPr="00275FBF" w:rsidRDefault="00C57D45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7E59">
        <w:rPr>
          <w:sz w:val="28"/>
          <w:szCs w:val="28"/>
        </w:rPr>
        <w:t>7</w:t>
      </w:r>
      <w:r w:rsidR="00C072A3" w:rsidRPr="00275FBF">
        <w:rPr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</w:t>
      </w:r>
      <w:hyperlink r:id="rId19" w:history="1">
        <w:r w:rsidR="00C072A3" w:rsidRPr="00275FBF">
          <w:rPr>
            <w:sz w:val="28"/>
            <w:szCs w:val="28"/>
          </w:rPr>
          <w:t xml:space="preserve">пунктах </w:t>
        </w:r>
        <w:r w:rsidR="00031E18">
          <w:rPr>
            <w:sz w:val="28"/>
            <w:szCs w:val="28"/>
          </w:rPr>
          <w:t>5</w:t>
        </w:r>
      </w:hyperlink>
      <w:r w:rsidR="00C072A3" w:rsidRPr="00275FBF">
        <w:rPr>
          <w:sz w:val="28"/>
          <w:szCs w:val="28"/>
        </w:rPr>
        <w:t xml:space="preserve"> и </w:t>
      </w:r>
      <w:hyperlink r:id="rId20" w:history="1">
        <w:r w:rsidR="00031E18">
          <w:rPr>
            <w:sz w:val="28"/>
            <w:szCs w:val="28"/>
          </w:rPr>
          <w:t>6</w:t>
        </w:r>
      </w:hyperlink>
      <w:r w:rsidR="00C072A3" w:rsidRPr="00275FBF">
        <w:rPr>
          <w:sz w:val="28"/>
          <w:szCs w:val="28"/>
        </w:rPr>
        <w:t xml:space="preserve"> настоящих Требований, в соответствии с </w:t>
      </w:r>
      <w:hyperlink r:id="rId21" w:history="1">
        <w:r w:rsidR="00C072A3" w:rsidRPr="00275FBF">
          <w:rPr>
            <w:sz w:val="28"/>
            <w:szCs w:val="28"/>
          </w:rPr>
          <w:t>пунктом 6</w:t>
        </w:r>
      </w:hyperlink>
      <w:r w:rsidR="00C072A3" w:rsidRPr="00275FBF">
        <w:rPr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</w:t>
      </w:r>
      <w:r w:rsidR="00857E59">
        <w:rPr>
          <w:sz w:val="28"/>
          <w:szCs w:val="28"/>
        </w:rPr>
        <w:t>«</w:t>
      </w:r>
      <w:r w:rsidR="00C072A3" w:rsidRPr="00275FBF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857E59">
        <w:rPr>
          <w:sz w:val="28"/>
          <w:szCs w:val="28"/>
        </w:rPr>
        <w:t>»</w:t>
      </w:r>
      <w:r w:rsidR="00C072A3" w:rsidRPr="00275FBF">
        <w:rPr>
          <w:sz w:val="28"/>
          <w:szCs w:val="28"/>
        </w:rPr>
        <w:t xml:space="preserve"> (далее - обсуждение в целях общественного контроля),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14:paraId="4468C031" w14:textId="3307BB4B" w:rsidR="00C072A3" w:rsidRPr="009266DC" w:rsidRDefault="00C57D45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7E5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072A3" w:rsidRPr="009266DC">
        <w:rPr>
          <w:sz w:val="28"/>
          <w:szCs w:val="28"/>
        </w:rPr>
        <w:t xml:space="preserve"> Срок проведения обсуждения в целях общественного контроля устанавливается муниципальными органами и не может быть менее 5 рабочих дней со дня размещения проектов правовых актов, указанных в </w:t>
      </w:r>
      <w:hyperlink r:id="rId22" w:history="1">
        <w:r w:rsidR="00C072A3" w:rsidRPr="009266DC">
          <w:rPr>
            <w:sz w:val="28"/>
            <w:szCs w:val="28"/>
          </w:rPr>
          <w:t xml:space="preserve">пунктах </w:t>
        </w:r>
        <w:r w:rsidR="00857E59">
          <w:rPr>
            <w:sz w:val="28"/>
            <w:szCs w:val="28"/>
          </w:rPr>
          <w:t>5</w:t>
        </w:r>
      </w:hyperlink>
      <w:r w:rsidR="00C072A3" w:rsidRPr="009266DC">
        <w:rPr>
          <w:sz w:val="28"/>
          <w:szCs w:val="28"/>
        </w:rPr>
        <w:t xml:space="preserve"> и </w:t>
      </w:r>
      <w:hyperlink r:id="rId23" w:history="1">
        <w:r w:rsidR="00857E59">
          <w:rPr>
            <w:sz w:val="28"/>
            <w:szCs w:val="28"/>
          </w:rPr>
          <w:t>6</w:t>
        </w:r>
      </w:hyperlink>
      <w:r w:rsidR="00C072A3" w:rsidRPr="009266DC">
        <w:rPr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14:paraId="01A1F6F7" w14:textId="01FBF5ED" w:rsidR="00C072A3" w:rsidRPr="009266DC" w:rsidRDefault="00C072A3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7E59">
        <w:rPr>
          <w:sz w:val="28"/>
          <w:szCs w:val="28"/>
        </w:rPr>
        <w:t>9</w:t>
      </w:r>
      <w:r w:rsidRPr="009266DC">
        <w:rPr>
          <w:sz w:val="28"/>
          <w:szCs w:val="28"/>
        </w:rPr>
        <w:t>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органами,</w:t>
      </w:r>
      <w:r>
        <w:rPr>
          <w:sz w:val="28"/>
          <w:szCs w:val="28"/>
        </w:rPr>
        <w:t xml:space="preserve"> с учетом положений </w:t>
      </w:r>
      <w:r w:rsidR="00857E59">
        <w:rPr>
          <w:sz w:val="28"/>
          <w:szCs w:val="28"/>
        </w:rPr>
        <w:t>пункта 18</w:t>
      </w:r>
      <w:r>
        <w:rPr>
          <w:sz w:val="28"/>
          <w:szCs w:val="28"/>
        </w:rPr>
        <w:t xml:space="preserve"> настоящих Требований,</w:t>
      </w:r>
      <w:r w:rsidRPr="009266DC">
        <w:rPr>
          <w:sz w:val="28"/>
          <w:szCs w:val="28"/>
        </w:rPr>
        <w:t xml:space="preserve"> в соответствии с </w:t>
      </w:r>
      <w:r w:rsidRPr="009266DC">
        <w:rPr>
          <w:sz w:val="28"/>
          <w:szCs w:val="28"/>
        </w:rPr>
        <w:lastRenderedPageBreak/>
        <w:t>законодательством Российской Федерации и законодательством Московской области о порядке рассмотрения обращений граждан.</w:t>
      </w:r>
    </w:p>
    <w:p w14:paraId="3D8C0911" w14:textId="26B59378" w:rsidR="00C072A3" w:rsidRPr="00A07DD0" w:rsidRDefault="00857E5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072A3" w:rsidRPr="00A07DD0">
        <w:rPr>
          <w:sz w:val="28"/>
          <w:szCs w:val="28"/>
        </w:rPr>
        <w:t xml:space="preserve">. </w:t>
      </w:r>
      <w:r w:rsidR="00C072A3">
        <w:rPr>
          <w:sz w:val="28"/>
          <w:szCs w:val="28"/>
        </w:rPr>
        <w:t xml:space="preserve">Муниципальные органы </w:t>
      </w:r>
      <w:r w:rsidR="00C072A3" w:rsidRPr="00A07DD0">
        <w:rPr>
          <w:sz w:val="28"/>
          <w:szCs w:val="28"/>
        </w:rPr>
        <w:t xml:space="preserve">не позднее 30 рабочих дней со дня истечения срока, указанного в </w:t>
      </w:r>
      <w:hyperlink r:id="rId24" w:history="1">
        <w:r w:rsidR="00C072A3" w:rsidRPr="00A07DD0">
          <w:rPr>
            <w:sz w:val="28"/>
            <w:szCs w:val="28"/>
          </w:rPr>
          <w:t>пункте 1</w:t>
        </w:r>
        <w:r>
          <w:rPr>
            <w:sz w:val="28"/>
            <w:szCs w:val="28"/>
          </w:rPr>
          <w:t>8</w:t>
        </w:r>
      </w:hyperlink>
      <w:r w:rsidR="00C072A3" w:rsidRPr="00A07DD0">
        <w:rPr>
          <w:sz w:val="28"/>
          <w:szCs w:val="28"/>
        </w:rP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C072A3">
        <w:rPr>
          <w:sz w:val="28"/>
          <w:szCs w:val="28"/>
        </w:rPr>
        <w:t>муниципального органа</w:t>
      </w:r>
      <w:r w:rsidR="00C072A3" w:rsidRPr="00A07DD0">
        <w:rPr>
          <w:sz w:val="28"/>
          <w:szCs w:val="28"/>
        </w:rPr>
        <w:t xml:space="preserve"> о невозможности учета поступивших предложений.</w:t>
      </w:r>
    </w:p>
    <w:p w14:paraId="4044B8E1" w14:textId="0566958A" w:rsidR="00C072A3" w:rsidRDefault="00857E5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072A3" w:rsidRPr="00A07DD0">
        <w:rPr>
          <w:sz w:val="28"/>
          <w:szCs w:val="28"/>
        </w:rPr>
        <w:t xml:space="preserve">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</w:t>
      </w:r>
      <w:hyperlink r:id="rId25" w:history="1">
        <w:r w:rsidR="00C072A3" w:rsidRPr="00A07DD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5</w:t>
        </w:r>
      </w:hyperlink>
      <w:r w:rsidR="00C072A3" w:rsidRPr="00A07DD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6</w:t>
      </w:r>
      <w:r w:rsidR="00C072A3" w:rsidRPr="00A07DD0">
        <w:rPr>
          <w:sz w:val="28"/>
          <w:szCs w:val="28"/>
        </w:rPr>
        <w:t xml:space="preserve"> настоящих Требований.</w:t>
      </w:r>
    </w:p>
    <w:p w14:paraId="27755DAA" w14:textId="0BD7A16C" w:rsidR="00C072A3" w:rsidRDefault="00857E5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072A3" w:rsidRPr="00E25397">
        <w:rPr>
          <w:sz w:val="28"/>
          <w:szCs w:val="28"/>
        </w:rPr>
        <w:t xml:space="preserve">.  </w:t>
      </w:r>
      <w:r w:rsidR="00C072A3">
        <w:rPr>
          <w:sz w:val="28"/>
          <w:szCs w:val="28"/>
        </w:rPr>
        <w:t>Муниципальные органы</w:t>
      </w:r>
      <w:r w:rsidR="00C072A3" w:rsidRPr="00E25397">
        <w:rPr>
          <w:sz w:val="28"/>
          <w:szCs w:val="28"/>
        </w:rPr>
        <w:t xml:space="preserve"> в течение 7 рабочих дней со дня принятия правовых актов, указанных в пунктах </w:t>
      </w:r>
      <w:r>
        <w:rPr>
          <w:sz w:val="28"/>
          <w:szCs w:val="28"/>
        </w:rPr>
        <w:t>5</w:t>
      </w:r>
      <w:r w:rsidR="00C072A3" w:rsidRPr="00E25397">
        <w:rPr>
          <w:sz w:val="28"/>
          <w:szCs w:val="28"/>
        </w:rPr>
        <w:t xml:space="preserve"> и </w:t>
      </w:r>
      <w:hyperlink r:id="rId26" w:history="1">
        <w:r>
          <w:rPr>
            <w:sz w:val="28"/>
            <w:szCs w:val="28"/>
          </w:rPr>
          <w:t>6</w:t>
        </w:r>
      </w:hyperlink>
      <w:r w:rsidR="00C072A3" w:rsidRPr="00E25397">
        <w:rPr>
          <w:sz w:val="28"/>
          <w:szCs w:val="28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14:paraId="5EC1B376" w14:textId="5AF75179" w:rsidR="00C57D45" w:rsidRDefault="00857E59" w:rsidP="006E3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57D45">
        <w:rPr>
          <w:sz w:val="28"/>
          <w:szCs w:val="28"/>
        </w:rPr>
        <w:t xml:space="preserve">. </w:t>
      </w:r>
      <w:r w:rsidR="003F5D45" w:rsidRPr="003F5D45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соответствующих заказчиков</w:t>
      </w:r>
      <w:r w:rsidR="003F5D45">
        <w:rPr>
          <w:sz w:val="28"/>
          <w:szCs w:val="28"/>
        </w:rPr>
        <w:t>.</w:t>
      </w:r>
    </w:p>
    <w:p w14:paraId="0909864C" w14:textId="4D71C383" w:rsidR="00857E59" w:rsidRDefault="00857E59" w:rsidP="00857E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665162" w14:textId="104CD972" w:rsidR="00857E59" w:rsidRDefault="00857E59" w:rsidP="00857E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0EE8FB" w14:textId="4993972C" w:rsidR="00272C53" w:rsidRDefault="00272C53" w:rsidP="00857E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857E59">
        <w:rPr>
          <w:sz w:val="28"/>
          <w:szCs w:val="28"/>
        </w:rPr>
        <w:t xml:space="preserve">аместителя </w:t>
      </w:r>
    </w:p>
    <w:p w14:paraId="6F3EB0C5" w14:textId="59A90AC4" w:rsidR="00857E59" w:rsidRDefault="00857E59" w:rsidP="00857E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Одинцовского городского округа – </w:t>
      </w:r>
    </w:p>
    <w:p w14:paraId="1D3F5D04" w14:textId="073A755B" w:rsidR="00857E59" w:rsidRDefault="00857E59" w:rsidP="00857E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Финансово-казначейского управления                                             </w:t>
      </w:r>
      <w:proofErr w:type="spellStart"/>
      <w:r>
        <w:rPr>
          <w:sz w:val="28"/>
          <w:szCs w:val="28"/>
        </w:rPr>
        <w:t>А.И.Бендо</w:t>
      </w:r>
      <w:proofErr w:type="spellEnd"/>
    </w:p>
    <w:p w14:paraId="6BBD5545" w14:textId="77777777" w:rsidR="00857E59" w:rsidRPr="00E25397" w:rsidRDefault="00857E59" w:rsidP="00857E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971900" w14:textId="77777777" w:rsidR="00C072A3" w:rsidRDefault="00C072A3" w:rsidP="006E306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BA6F177" w14:textId="77777777" w:rsidR="00C072A3" w:rsidRDefault="00C072A3" w:rsidP="006E306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E8A1B40" w14:textId="77777777" w:rsidR="00C072A3" w:rsidRDefault="00C072A3" w:rsidP="006E3061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14:paraId="534448DB" w14:textId="77777777" w:rsidR="00C072A3" w:rsidRDefault="00C072A3" w:rsidP="006E3061"/>
    <w:p w14:paraId="11EC3137" w14:textId="77777777" w:rsidR="00ED09F3" w:rsidRPr="00C072A3" w:rsidRDefault="00ED09F3" w:rsidP="006E3061">
      <w:pPr>
        <w:spacing w:line="288" w:lineRule="auto"/>
      </w:pPr>
    </w:p>
    <w:sectPr w:rsidR="00ED09F3" w:rsidRPr="00C072A3" w:rsidSect="009C5493">
      <w:pgSz w:w="11906" w:h="16838" w:code="9"/>
      <w:pgMar w:top="993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90E3" w14:textId="77777777" w:rsidR="00062EA5" w:rsidRDefault="00062EA5">
      <w:r>
        <w:separator/>
      </w:r>
    </w:p>
  </w:endnote>
  <w:endnote w:type="continuationSeparator" w:id="0">
    <w:p w14:paraId="5017A7DC" w14:textId="77777777" w:rsidR="00062EA5" w:rsidRDefault="0006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901A" w14:textId="77777777" w:rsidR="00062EA5" w:rsidRDefault="00062EA5">
      <w:r>
        <w:separator/>
      </w:r>
    </w:p>
  </w:footnote>
  <w:footnote w:type="continuationSeparator" w:id="0">
    <w:p w14:paraId="689CDC4A" w14:textId="77777777" w:rsidR="00062EA5" w:rsidRDefault="0006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176"/>
    <w:multiLevelType w:val="hybridMultilevel"/>
    <w:tmpl w:val="36FCB28C"/>
    <w:lvl w:ilvl="0" w:tplc="45F422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C469C"/>
    <w:multiLevelType w:val="hybridMultilevel"/>
    <w:tmpl w:val="BF409342"/>
    <w:lvl w:ilvl="0" w:tplc="E4786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94E"/>
    <w:multiLevelType w:val="hybridMultilevel"/>
    <w:tmpl w:val="87E0FBA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50D02EC"/>
    <w:multiLevelType w:val="hybridMultilevel"/>
    <w:tmpl w:val="6FC8D030"/>
    <w:lvl w:ilvl="0" w:tplc="011AC1D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073823F7"/>
    <w:multiLevelType w:val="hybridMultilevel"/>
    <w:tmpl w:val="C5106A32"/>
    <w:lvl w:ilvl="0" w:tplc="45F422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5708B"/>
    <w:multiLevelType w:val="hybridMultilevel"/>
    <w:tmpl w:val="100C0034"/>
    <w:lvl w:ilvl="0" w:tplc="011AC1D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FC7769"/>
    <w:multiLevelType w:val="hybridMultilevel"/>
    <w:tmpl w:val="07E41C18"/>
    <w:lvl w:ilvl="0" w:tplc="1F64C090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33802FE"/>
    <w:multiLevelType w:val="hybridMultilevel"/>
    <w:tmpl w:val="07E41C18"/>
    <w:lvl w:ilvl="0" w:tplc="1F64C090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905E7D"/>
    <w:multiLevelType w:val="hybridMultilevel"/>
    <w:tmpl w:val="77F0A914"/>
    <w:lvl w:ilvl="0" w:tplc="C058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F1F74"/>
    <w:multiLevelType w:val="hybridMultilevel"/>
    <w:tmpl w:val="E60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5A52"/>
    <w:multiLevelType w:val="hybridMultilevel"/>
    <w:tmpl w:val="A276318E"/>
    <w:lvl w:ilvl="0" w:tplc="011AC1D0">
      <w:start w:val="1"/>
      <w:numFmt w:val="decimal"/>
      <w:lvlText w:val="%1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21EA3566"/>
    <w:multiLevelType w:val="hybridMultilevel"/>
    <w:tmpl w:val="A31A8B72"/>
    <w:lvl w:ilvl="0" w:tplc="011AC1D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0E3EBE"/>
    <w:multiLevelType w:val="hybridMultilevel"/>
    <w:tmpl w:val="67081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5A2"/>
    <w:multiLevelType w:val="hybridMultilevel"/>
    <w:tmpl w:val="29B6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B4F94"/>
    <w:multiLevelType w:val="hybridMultilevel"/>
    <w:tmpl w:val="6A70C286"/>
    <w:lvl w:ilvl="0" w:tplc="011AC1D0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6C973AF"/>
    <w:multiLevelType w:val="hybridMultilevel"/>
    <w:tmpl w:val="B942A16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7D06FA8"/>
    <w:multiLevelType w:val="hybridMultilevel"/>
    <w:tmpl w:val="A15A7E0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39B51BCD"/>
    <w:multiLevelType w:val="hybridMultilevel"/>
    <w:tmpl w:val="47D62E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DCE4DEE"/>
    <w:multiLevelType w:val="hybridMultilevel"/>
    <w:tmpl w:val="D606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A788B"/>
    <w:multiLevelType w:val="hybridMultilevel"/>
    <w:tmpl w:val="604CC4AA"/>
    <w:lvl w:ilvl="0" w:tplc="4CA27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A6377"/>
    <w:multiLevelType w:val="hybridMultilevel"/>
    <w:tmpl w:val="23DABB72"/>
    <w:lvl w:ilvl="0" w:tplc="011AC1D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92679CF"/>
    <w:multiLevelType w:val="hybridMultilevel"/>
    <w:tmpl w:val="944C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C0544"/>
    <w:multiLevelType w:val="hybridMultilevel"/>
    <w:tmpl w:val="A31A8B72"/>
    <w:lvl w:ilvl="0" w:tplc="011AC1D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443FED"/>
    <w:multiLevelType w:val="hybridMultilevel"/>
    <w:tmpl w:val="406C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55272"/>
    <w:multiLevelType w:val="multilevel"/>
    <w:tmpl w:val="5EF094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1A842CC"/>
    <w:multiLevelType w:val="hybridMultilevel"/>
    <w:tmpl w:val="58C87ACA"/>
    <w:lvl w:ilvl="0" w:tplc="1F64C090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34055C8"/>
    <w:multiLevelType w:val="hybridMultilevel"/>
    <w:tmpl w:val="71B8FFE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6D9D7A82"/>
    <w:multiLevelType w:val="hybridMultilevel"/>
    <w:tmpl w:val="513E50C8"/>
    <w:lvl w:ilvl="0" w:tplc="2C46F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D13A77"/>
    <w:multiLevelType w:val="hybridMultilevel"/>
    <w:tmpl w:val="6B16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C2487"/>
    <w:multiLevelType w:val="hybridMultilevel"/>
    <w:tmpl w:val="265E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7B0E"/>
    <w:multiLevelType w:val="hybridMultilevel"/>
    <w:tmpl w:val="C7905C36"/>
    <w:lvl w:ilvl="0" w:tplc="7C08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D15A0"/>
    <w:multiLevelType w:val="hybridMultilevel"/>
    <w:tmpl w:val="2962FD68"/>
    <w:lvl w:ilvl="0" w:tplc="83D0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0443E2"/>
    <w:multiLevelType w:val="hybridMultilevel"/>
    <w:tmpl w:val="F2788DB2"/>
    <w:lvl w:ilvl="0" w:tplc="011AC1D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7D865D45"/>
    <w:multiLevelType w:val="hybridMultilevel"/>
    <w:tmpl w:val="E65A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312E"/>
    <w:multiLevelType w:val="hybridMultilevel"/>
    <w:tmpl w:val="FDD2F062"/>
    <w:lvl w:ilvl="0" w:tplc="45F422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22"/>
  </w:num>
  <w:num w:numId="9">
    <w:abstractNumId w:val="17"/>
  </w:num>
  <w:num w:numId="10">
    <w:abstractNumId w:val="19"/>
  </w:num>
  <w:num w:numId="11">
    <w:abstractNumId w:val="16"/>
  </w:num>
  <w:num w:numId="12">
    <w:abstractNumId w:val="23"/>
  </w:num>
  <w:num w:numId="13">
    <w:abstractNumId w:val="29"/>
  </w:num>
  <w:num w:numId="14">
    <w:abstractNumId w:val="31"/>
  </w:num>
  <w:num w:numId="15">
    <w:abstractNumId w:val="8"/>
  </w:num>
  <w:num w:numId="16">
    <w:abstractNumId w:val="27"/>
  </w:num>
  <w:num w:numId="17">
    <w:abstractNumId w:val="30"/>
  </w:num>
  <w:num w:numId="18">
    <w:abstractNumId w:val="0"/>
  </w:num>
  <w:num w:numId="19">
    <w:abstractNumId w:val="28"/>
  </w:num>
  <w:num w:numId="20">
    <w:abstractNumId w:val="4"/>
  </w:num>
  <w:num w:numId="21">
    <w:abstractNumId w:val="34"/>
  </w:num>
  <w:num w:numId="22">
    <w:abstractNumId w:val="24"/>
  </w:num>
  <w:num w:numId="23">
    <w:abstractNumId w:val="9"/>
  </w:num>
  <w:num w:numId="24">
    <w:abstractNumId w:val="18"/>
  </w:num>
  <w:num w:numId="25">
    <w:abstractNumId w:val="13"/>
  </w:num>
  <w:num w:numId="26">
    <w:abstractNumId w:val="1"/>
  </w:num>
  <w:num w:numId="27">
    <w:abstractNumId w:val="2"/>
  </w:num>
  <w:num w:numId="28">
    <w:abstractNumId w:val="26"/>
  </w:num>
  <w:num w:numId="29">
    <w:abstractNumId w:val="3"/>
  </w:num>
  <w:num w:numId="30">
    <w:abstractNumId w:val="20"/>
  </w:num>
  <w:num w:numId="31">
    <w:abstractNumId w:val="32"/>
  </w:num>
  <w:num w:numId="32">
    <w:abstractNumId w:val="11"/>
  </w:num>
  <w:num w:numId="33">
    <w:abstractNumId w:val="12"/>
  </w:num>
  <w:num w:numId="34">
    <w:abstractNumId w:val="21"/>
  </w:num>
  <w:num w:numId="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01"/>
    <w:rsid w:val="0000757F"/>
    <w:rsid w:val="00007B24"/>
    <w:rsid w:val="00012195"/>
    <w:rsid w:val="000151D3"/>
    <w:rsid w:val="00017656"/>
    <w:rsid w:val="000272FF"/>
    <w:rsid w:val="000316C9"/>
    <w:rsid w:val="00031E18"/>
    <w:rsid w:val="00032C4B"/>
    <w:rsid w:val="000365BE"/>
    <w:rsid w:val="000422BC"/>
    <w:rsid w:val="0004237D"/>
    <w:rsid w:val="000426FE"/>
    <w:rsid w:val="00046BB9"/>
    <w:rsid w:val="000474B2"/>
    <w:rsid w:val="00062EA5"/>
    <w:rsid w:val="00067EAA"/>
    <w:rsid w:val="00072956"/>
    <w:rsid w:val="000734FF"/>
    <w:rsid w:val="000738CE"/>
    <w:rsid w:val="000739D3"/>
    <w:rsid w:val="00077F3F"/>
    <w:rsid w:val="0008282F"/>
    <w:rsid w:val="0009403D"/>
    <w:rsid w:val="000A3EC0"/>
    <w:rsid w:val="000B0055"/>
    <w:rsid w:val="000C0638"/>
    <w:rsid w:val="000C4801"/>
    <w:rsid w:val="000C55D4"/>
    <w:rsid w:val="000C75C5"/>
    <w:rsid w:val="000D3A05"/>
    <w:rsid w:val="000E2249"/>
    <w:rsid w:val="000E31DD"/>
    <w:rsid w:val="000F4CED"/>
    <w:rsid w:val="000F618C"/>
    <w:rsid w:val="00100259"/>
    <w:rsid w:val="001002D3"/>
    <w:rsid w:val="0010656C"/>
    <w:rsid w:val="00107F3F"/>
    <w:rsid w:val="00115E73"/>
    <w:rsid w:val="001245FD"/>
    <w:rsid w:val="00125370"/>
    <w:rsid w:val="00125F09"/>
    <w:rsid w:val="0012654C"/>
    <w:rsid w:val="00127FBE"/>
    <w:rsid w:val="0013026B"/>
    <w:rsid w:val="0014050F"/>
    <w:rsid w:val="001420FE"/>
    <w:rsid w:val="00152E09"/>
    <w:rsid w:val="001542F5"/>
    <w:rsid w:val="00155169"/>
    <w:rsid w:val="00164077"/>
    <w:rsid w:val="0016428C"/>
    <w:rsid w:val="00165D88"/>
    <w:rsid w:val="001736BA"/>
    <w:rsid w:val="00175A8B"/>
    <w:rsid w:val="001801CC"/>
    <w:rsid w:val="00187146"/>
    <w:rsid w:val="00190727"/>
    <w:rsid w:val="00190893"/>
    <w:rsid w:val="00190BA2"/>
    <w:rsid w:val="001977AF"/>
    <w:rsid w:val="00197C29"/>
    <w:rsid w:val="001A28CE"/>
    <w:rsid w:val="001A2FF9"/>
    <w:rsid w:val="001A4A5C"/>
    <w:rsid w:val="001A4BC3"/>
    <w:rsid w:val="001B0A61"/>
    <w:rsid w:val="001B2A22"/>
    <w:rsid w:val="001C0E7C"/>
    <w:rsid w:val="001C12DF"/>
    <w:rsid w:val="001C66DF"/>
    <w:rsid w:val="001D18CF"/>
    <w:rsid w:val="001D35A0"/>
    <w:rsid w:val="001D38E8"/>
    <w:rsid w:val="001D59D8"/>
    <w:rsid w:val="001E108B"/>
    <w:rsid w:val="001E2320"/>
    <w:rsid w:val="001F3068"/>
    <w:rsid w:val="001F43AD"/>
    <w:rsid w:val="001F601E"/>
    <w:rsid w:val="001F6C05"/>
    <w:rsid w:val="001F6FED"/>
    <w:rsid w:val="002005AF"/>
    <w:rsid w:val="00200C5F"/>
    <w:rsid w:val="00201F89"/>
    <w:rsid w:val="00210117"/>
    <w:rsid w:val="00222A9F"/>
    <w:rsid w:val="00224D12"/>
    <w:rsid w:val="00232157"/>
    <w:rsid w:val="002337B2"/>
    <w:rsid w:val="00237EF8"/>
    <w:rsid w:val="002410BE"/>
    <w:rsid w:val="002430FE"/>
    <w:rsid w:val="002455E8"/>
    <w:rsid w:val="00246627"/>
    <w:rsid w:val="00252380"/>
    <w:rsid w:val="00253221"/>
    <w:rsid w:val="00254374"/>
    <w:rsid w:val="00265CE6"/>
    <w:rsid w:val="00272C53"/>
    <w:rsid w:val="002773C4"/>
    <w:rsid w:val="00285B0A"/>
    <w:rsid w:val="002877B7"/>
    <w:rsid w:val="00292015"/>
    <w:rsid w:val="002952C8"/>
    <w:rsid w:val="00295F85"/>
    <w:rsid w:val="0029614F"/>
    <w:rsid w:val="00296BA1"/>
    <w:rsid w:val="002972C1"/>
    <w:rsid w:val="002A1340"/>
    <w:rsid w:val="002A1E13"/>
    <w:rsid w:val="002A2EEA"/>
    <w:rsid w:val="002A6C6E"/>
    <w:rsid w:val="002A729F"/>
    <w:rsid w:val="002B1B64"/>
    <w:rsid w:val="002B5307"/>
    <w:rsid w:val="002C0A11"/>
    <w:rsid w:val="002C2BC1"/>
    <w:rsid w:val="002D189E"/>
    <w:rsid w:val="002D3588"/>
    <w:rsid w:val="002D4392"/>
    <w:rsid w:val="002E1446"/>
    <w:rsid w:val="002F031D"/>
    <w:rsid w:val="002F1234"/>
    <w:rsid w:val="002F2A8F"/>
    <w:rsid w:val="003013FC"/>
    <w:rsid w:val="0031031D"/>
    <w:rsid w:val="0031051A"/>
    <w:rsid w:val="0031189B"/>
    <w:rsid w:val="00320038"/>
    <w:rsid w:val="003257EB"/>
    <w:rsid w:val="00330AB2"/>
    <w:rsid w:val="003328DD"/>
    <w:rsid w:val="00334314"/>
    <w:rsid w:val="003367A0"/>
    <w:rsid w:val="00337555"/>
    <w:rsid w:val="003435EC"/>
    <w:rsid w:val="00344E3A"/>
    <w:rsid w:val="00346614"/>
    <w:rsid w:val="00353AA6"/>
    <w:rsid w:val="00355E59"/>
    <w:rsid w:val="003669B8"/>
    <w:rsid w:val="003676F8"/>
    <w:rsid w:val="00370BAA"/>
    <w:rsid w:val="00373A0E"/>
    <w:rsid w:val="0037724A"/>
    <w:rsid w:val="003773FA"/>
    <w:rsid w:val="00381E15"/>
    <w:rsid w:val="0038544A"/>
    <w:rsid w:val="003946A3"/>
    <w:rsid w:val="003A28FE"/>
    <w:rsid w:val="003A4750"/>
    <w:rsid w:val="003A4FA8"/>
    <w:rsid w:val="003B2AD5"/>
    <w:rsid w:val="003C37F9"/>
    <w:rsid w:val="003E4579"/>
    <w:rsid w:val="003E4E87"/>
    <w:rsid w:val="003E6629"/>
    <w:rsid w:val="003E7521"/>
    <w:rsid w:val="003F377A"/>
    <w:rsid w:val="003F5272"/>
    <w:rsid w:val="003F5D45"/>
    <w:rsid w:val="003F6588"/>
    <w:rsid w:val="004011DD"/>
    <w:rsid w:val="00403193"/>
    <w:rsid w:val="00406E27"/>
    <w:rsid w:val="00407462"/>
    <w:rsid w:val="00416E50"/>
    <w:rsid w:val="00421647"/>
    <w:rsid w:val="00421883"/>
    <w:rsid w:val="00424B25"/>
    <w:rsid w:val="004263CD"/>
    <w:rsid w:val="004266C7"/>
    <w:rsid w:val="004273B3"/>
    <w:rsid w:val="00430CB0"/>
    <w:rsid w:val="00435EE8"/>
    <w:rsid w:val="0044200F"/>
    <w:rsid w:val="004438D4"/>
    <w:rsid w:val="00443980"/>
    <w:rsid w:val="00446B8C"/>
    <w:rsid w:val="00447227"/>
    <w:rsid w:val="00447387"/>
    <w:rsid w:val="004500F3"/>
    <w:rsid w:val="00453896"/>
    <w:rsid w:val="00456652"/>
    <w:rsid w:val="004567DB"/>
    <w:rsid w:val="004570D1"/>
    <w:rsid w:val="00461F69"/>
    <w:rsid w:val="00467093"/>
    <w:rsid w:val="004734DB"/>
    <w:rsid w:val="00476D13"/>
    <w:rsid w:val="00483DF2"/>
    <w:rsid w:val="0048421A"/>
    <w:rsid w:val="00487447"/>
    <w:rsid w:val="00491ABC"/>
    <w:rsid w:val="00492840"/>
    <w:rsid w:val="004A1972"/>
    <w:rsid w:val="004A1EB6"/>
    <w:rsid w:val="004A5B26"/>
    <w:rsid w:val="004A7782"/>
    <w:rsid w:val="004A7CFC"/>
    <w:rsid w:val="004C0054"/>
    <w:rsid w:val="004C12AA"/>
    <w:rsid w:val="004C2E26"/>
    <w:rsid w:val="004C53B4"/>
    <w:rsid w:val="004C6262"/>
    <w:rsid w:val="004C7C15"/>
    <w:rsid w:val="004D111C"/>
    <w:rsid w:val="004D7D64"/>
    <w:rsid w:val="004E6389"/>
    <w:rsid w:val="004E676D"/>
    <w:rsid w:val="004E74DA"/>
    <w:rsid w:val="004F2F78"/>
    <w:rsid w:val="004F51D6"/>
    <w:rsid w:val="004F7366"/>
    <w:rsid w:val="004F79C6"/>
    <w:rsid w:val="00500A7D"/>
    <w:rsid w:val="00501A58"/>
    <w:rsid w:val="0050219B"/>
    <w:rsid w:val="00504A35"/>
    <w:rsid w:val="00511272"/>
    <w:rsid w:val="00516A92"/>
    <w:rsid w:val="00517943"/>
    <w:rsid w:val="00522861"/>
    <w:rsid w:val="005240F3"/>
    <w:rsid w:val="005266CE"/>
    <w:rsid w:val="00532482"/>
    <w:rsid w:val="00532E01"/>
    <w:rsid w:val="00533898"/>
    <w:rsid w:val="005347A7"/>
    <w:rsid w:val="005371F4"/>
    <w:rsid w:val="00541996"/>
    <w:rsid w:val="0054482E"/>
    <w:rsid w:val="00545CA7"/>
    <w:rsid w:val="00545EEE"/>
    <w:rsid w:val="005464CE"/>
    <w:rsid w:val="00546F51"/>
    <w:rsid w:val="005677E6"/>
    <w:rsid w:val="0057064E"/>
    <w:rsid w:val="00571182"/>
    <w:rsid w:val="00571F97"/>
    <w:rsid w:val="00572E62"/>
    <w:rsid w:val="00575500"/>
    <w:rsid w:val="0057756B"/>
    <w:rsid w:val="00584D95"/>
    <w:rsid w:val="00590176"/>
    <w:rsid w:val="005919FB"/>
    <w:rsid w:val="005920FD"/>
    <w:rsid w:val="00596685"/>
    <w:rsid w:val="005966AB"/>
    <w:rsid w:val="005A51E1"/>
    <w:rsid w:val="005B0825"/>
    <w:rsid w:val="005B2347"/>
    <w:rsid w:val="005B761F"/>
    <w:rsid w:val="005C02EF"/>
    <w:rsid w:val="005C2697"/>
    <w:rsid w:val="005D3B4B"/>
    <w:rsid w:val="005D47E6"/>
    <w:rsid w:val="005D49C0"/>
    <w:rsid w:val="005D54D1"/>
    <w:rsid w:val="005E5952"/>
    <w:rsid w:val="005E6651"/>
    <w:rsid w:val="005F080C"/>
    <w:rsid w:val="005F2227"/>
    <w:rsid w:val="005F59B0"/>
    <w:rsid w:val="00603053"/>
    <w:rsid w:val="006032F8"/>
    <w:rsid w:val="00605A93"/>
    <w:rsid w:val="00605ADE"/>
    <w:rsid w:val="006069DA"/>
    <w:rsid w:val="00607FC4"/>
    <w:rsid w:val="0061551D"/>
    <w:rsid w:val="00625953"/>
    <w:rsid w:val="00627290"/>
    <w:rsid w:val="00631AE3"/>
    <w:rsid w:val="006357BD"/>
    <w:rsid w:val="00637763"/>
    <w:rsid w:val="0064129F"/>
    <w:rsid w:val="00641CCC"/>
    <w:rsid w:val="0064320B"/>
    <w:rsid w:val="00646AB2"/>
    <w:rsid w:val="006525DC"/>
    <w:rsid w:val="00663746"/>
    <w:rsid w:val="006714F7"/>
    <w:rsid w:val="00671F48"/>
    <w:rsid w:val="0067334C"/>
    <w:rsid w:val="00673FF9"/>
    <w:rsid w:val="006801E7"/>
    <w:rsid w:val="00682CBB"/>
    <w:rsid w:val="00684EE3"/>
    <w:rsid w:val="00692003"/>
    <w:rsid w:val="00693C39"/>
    <w:rsid w:val="00694A12"/>
    <w:rsid w:val="00695CA8"/>
    <w:rsid w:val="006973AF"/>
    <w:rsid w:val="006A0DD1"/>
    <w:rsid w:val="006A3E9C"/>
    <w:rsid w:val="006A6899"/>
    <w:rsid w:val="006A6937"/>
    <w:rsid w:val="006A711C"/>
    <w:rsid w:val="006B053D"/>
    <w:rsid w:val="006B1541"/>
    <w:rsid w:val="006B379D"/>
    <w:rsid w:val="006C33AA"/>
    <w:rsid w:val="006C50CA"/>
    <w:rsid w:val="006C6C47"/>
    <w:rsid w:val="006D2032"/>
    <w:rsid w:val="006D22A3"/>
    <w:rsid w:val="006D6276"/>
    <w:rsid w:val="006E22D0"/>
    <w:rsid w:val="006E3061"/>
    <w:rsid w:val="006E7E95"/>
    <w:rsid w:val="006F307F"/>
    <w:rsid w:val="006F38CB"/>
    <w:rsid w:val="006F6906"/>
    <w:rsid w:val="00702390"/>
    <w:rsid w:val="00707561"/>
    <w:rsid w:val="00721109"/>
    <w:rsid w:val="0072513B"/>
    <w:rsid w:val="00725187"/>
    <w:rsid w:val="0072637C"/>
    <w:rsid w:val="007304AD"/>
    <w:rsid w:val="00732589"/>
    <w:rsid w:val="007342AF"/>
    <w:rsid w:val="00740A2A"/>
    <w:rsid w:val="00741B93"/>
    <w:rsid w:val="00746C80"/>
    <w:rsid w:val="00747446"/>
    <w:rsid w:val="00753F3D"/>
    <w:rsid w:val="00756AEB"/>
    <w:rsid w:val="00760164"/>
    <w:rsid w:val="00760D4E"/>
    <w:rsid w:val="0077182A"/>
    <w:rsid w:val="00773437"/>
    <w:rsid w:val="00775968"/>
    <w:rsid w:val="00775974"/>
    <w:rsid w:val="0078096A"/>
    <w:rsid w:val="00780D62"/>
    <w:rsid w:val="00782264"/>
    <w:rsid w:val="00783102"/>
    <w:rsid w:val="00783270"/>
    <w:rsid w:val="0078585B"/>
    <w:rsid w:val="0079231A"/>
    <w:rsid w:val="0079287C"/>
    <w:rsid w:val="00792A89"/>
    <w:rsid w:val="00792CB9"/>
    <w:rsid w:val="00793593"/>
    <w:rsid w:val="0079518D"/>
    <w:rsid w:val="007A138F"/>
    <w:rsid w:val="007A5155"/>
    <w:rsid w:val="007B5C38"/>
    <w:rsid w:val="007B659C"/>
    <w:rsid w:val="007C2749"/>
    <w:rsid w:val="007C32BD"/>
    <w:rsid w:val="007D2851"/>
    <w:rsid w:val="007D5C8A"/>
    <w:rsid w:val="007D76B6"/>
    <w:rsid w:val="007E561D"/>
    <w:rsid w:val="007E68EF"/>
    <w:rsid w:val="007E6F91"/>
    <w:rsid w:val="007F133A"/>
    <w:rsid w:val="007F595E"/>
    <w:rsid w:val="008013A7"/>
    <w:rsid w:val="00812135"/>
    <w:rsid w:val="00814C03"/>
    <w:rsid w:val="00816682"/>
    <w:rsid w:val="0081733B"/>
    <w:rsid w:val="00824776"/>
    <w:rsid w:val="00825B7B"/>
    <w:rsid w:val="00834212"/>
    <w:rsid w:val="008400B2"/>
    <w:rsid w:val="008419D6"/>
    <w:rsid w:val="008426B0"/>
    <w:rsid w:val="008435E0"/>
    <w:rsid w:val="0084719B"/>
    <w:rsid w:val="008526A6"/>
    <w:rsid w:val="008531A1"/>
    <w:rsid w:val="00856044"/>
    <w:rsid w:val="00857E59"/>
    <w:rsid w:val="008670FC"/>
    <w:rsid w:val="00872B6B"/>
    <w:rsid w:val="008877C8"/>
    <w:rsid w:val="00890DE7"/>
    <w:rsid w:val="00893937"/>
    <w:rsid w:val="00893CB3"/>
    <w:rsid w:val="008957DF"/>
    <w:rsid w:val="008A7443"/>
    <w:rsid w:val="008B419F"/>
    <w:rsid w:val="008B61FF"/>
    <w:rsid w:val="008C1AB8"/>
    <w:rsid w:val="008C32B6"/>
    <w:rsid w:val="008C5675"/>
    <w:rsid w:val="008C57D5"/>
    <w:rsid w:val="008C6299"/>
    <w:rsid w:val="008C68C1"/>
    <w:rsid w:val="008D007D"/>
    <w:rsid w:val="008D01A2"/>
    <w:rsid w:val="008D330D"/>
    <w:rsid w:val="008D3A51"/>
    <w:rsid w:val="008D442B"/>
    <w:rsid w:val="008E2BDD"/>
    <w:rsid w:val="008F0B48"/>
    <w:rsid w:val="008F1BA0"/>
    <w:rsid w:val="008F52A0"/>
    <w:rsid w:val="009036A9"/>
    <w:rsid w:val="009041C7"/>
    <w:rsid w:val="00912657"/>
    <w:rsid w:val="00920269"/>
    <w:rsid w:val="00920F22"/>
    <w:rsid w:val="009231F2"/>
    <w:rsid w:val="0092374A"/>
    <w:rsid w:val="009317EF"/>
    <w:rsid w:val="0093639C"/>
    <w:rsid w:val="009457CD"/>
    <w:rsid w:val="0094707E"/>
    <w:rsid w:val="009617A0"/>
    <w:rsid w:val="0096556D"/>
    <w:rsid w:val="0096566C"/>
    <w:rsid w:val="00971829"/>
    <w:rsid w:val="0098119D"/>
    <w:rsid w:val="009817AE"/>
    <w:rsid w:val="009821CE"/>
    <w:rsid w:val="00986BC4"/>
    <w:rsid w:val="00987202"/>
    <w:rsid w:val="009934FE"/>
    <w:rsid w:val="00994638"/>
    <w:rsid w:val="00994EE0"/>
    <w:rsid w:val="009B1519"/>
    <w:rsid w:val="009B4521"/>
    <w:rsid w:val="009B52EA"/>
    <w:rsid w:val="009C00D9"/>
    <w:rsid w:val="009C071A"/>
    <w:rsid w:val="009C1EDE"/>
    <w:rsid w:val="009C2B87"/>
    <w:rsid w:val="009C5493"/>
    <w:rsid w:val="009C6AB8"/>
    <w:rsid w:val="009D2694"/>
    <w:rsid w:val="009D2B57"/>
    <w:rsid w:val="009E1E83"/>
    <w:rsid w:val="009E7F4F"/>
    <w:rsid w:val="009F3FBD"/>
    <w:rsid w:val="009F79A0"/>
    <w:rsid w:val="00A0084C"/>
    <w:rsid w:val="00A0746D"/>
    <w:rsid w:val="00A131C8"/>
    <w:rsid w:val="00A2433E"/>
    <w:rsid w:val="00A2775B"/>
    <w:rsid w:val="00A3075C"/>
    <w:rsid w:val="00A61B77"/>
    <w:rsid w:val="00A80EF3"/>
    <w:rsid w:val="00A824ED"/>
    <w:rsid w:val="00A8326D"/>
    <w:rsid w:val="00A84356"/>
    <w:rsid w:val="00A85C7C"/>
    <w:rsid w:val="00A86D69"/>
    <w:rsid w:val="00A86D85"/>
    <w:rsid w:val="00A912AD"/>
    <w:rsid w:val="00A9407A"/>
    <w:rsid w:val="00AA4138"/>
    <w:rsid w:val="00AA4872"/>
    <w:rsid w:val="00AA5A1B"/>
    <w:rsid w:val="00AA5E0E"/>
    <w:rsid w:val="00AA7C1B"/>
    <w:rsid w:val="00AB0CBB"/>
    <w:rsid w:val="00AB211F"/>
    <w:rsid w:val="00AB3DB9"/>
    <w:rsid w:val="00AC1B77"/>
    <w:rsid w:val="00AC2FAA"/>
    <w:rsid w:val="00AC42D2"/>
    <w:rsid w:val="00AC76F0"/>
    <w:rsid w:val="00AD53D8"/>
    <w:rsid w:val="00AD6F5E"/>
    <w:rsid w:val="00AE23F3"/>
    <w:rsid w:val="00AE2B0F"/>
    <w:rsid w:val="00AE3843"/>
    <w:rsid w:val="00AE5901"/>
    <w:rsid w:val="00AE5911"/>
    <w:rsid w:val="00B01A03"/>
    <w:rsid w:val="00B0253D"/>
    <w:rsid w:val="00B06237"/>
    <w:rsid w:val="00B07D30"/>
    <w:rsid w:val="00B107F3"/>
    <w:rsid w:val="00B15650"/>
    <w:rsid w:val="00B159C8"/>
    <w:rsid w:val="00B20227"/>
    <w:rsid w:val="00B2219A"/>
    <w:rsid w:val="00B23385"/>
    <w:rsid w:val="00B23E59"/>
    <w:rsid w:val="00B25C8F"/>
    <w:rsid w:val="00B31058"/>
    <w:rsid w:val="00B31C0A"/>
    <w:rsid w:val="00B33E92"/>
    <w:rsid w:val="00B34CD5"/>
    <w:rsid w:val="00B36090"/>
    <w:rsid w:val="00B4023A"/>
    <w:rsid w:val="00B42831"/>
    <w:rsid w:val="00B432E7"/>
    <w:rsid w:val="00B4602C"/>
    <w:rsid w:val="00B54783"/>
    <w:rsid w:val="00B554F8"/>
    <w:rsid w:val="00B579AB"/>
    <w:rsid w:val="00B60A37"/>
    <w:rsid w:val="00B64D2E"/>
    <w:rsid w:val="00B66F45"/>
    <w:rsid w:val="00B73E3A"/>
    <w:rsid w:val="00B85F0F"/>
    <w:rsid w:val="00B90474"/>
    <w:rsid w:val="00B90A3F"/>
    <w:rsid w:val="00B90ED0"/>
    <w:rsid w:val="00B942E1"/>
    <w:rsid w:val="00B95352"/>
    <w:rsid w:val="00BA1F7D"/>
    <w:rsid w:val="00BA2614"/>
    <w:rsid w:val="00BA5761"/>
    <w:rsid w:val="00BA5BF9"/>
    <w:rsid w:val="00BA77C2"/>
    <w:rsid w:val="00BC0EAF"/>
    <w:rsid w:val="00BC329A"/>
    <w:rsid w:val="00BC4DEE"/>
    <w:rsid w:val="00BC654C"/>
    <w:rsid w:val="00BD2F73"/>
    <w:rsid w:val="00BD4379"/>
    <w:rsid w:val="00BD5373"/>
    <w:rsid w:val="00BD796D"/>
    <w:rsid w:val="00BE0181"/>
    <w:rsid w:val="00BE2B0C"/>
    <w:rsid w:val="00BE3CE9"/>
    <w:rsid w:val="00BE7B8B"/>
    <w:rsid w:val="00BF0E28"/>
    <w:rsid w:val="00BF349B"/>
    <w:rsid w:val="00BF6909"/>
    <w:rsid w:val="00C02E9F"/>
    <w:rsid w:val="00C04E3E"/>
    <w:rsid w:val="00C072A3"/>
    <w:rsid w:val="00C176C6"/>
    <w:rsid w:val="00C228AC"/>
    <w:rsid w:val="00C22CF6"/>
    <w:rsid w:val="00C25068"/>
    <w:rsid w:val="00C25A46"/>
    <w:rsid w:val="00C308B4"/>
    <w:rsid w:val="00C405E7"/>
    <w:rsid w:val="00C44ADB"/>
    <w:rsid w:val="00C47025"/>
    <w:rsid w:val="00C50553"/>
    <w:rsid w:val="00C506E0"/>
    <w:rsid w:val="00C5749D"/>
    <w:rsid w:val="00C57D45"/>
    <w:rsid w:val="00C616AC"/>
    <w:rsid w:val="00C622B8"/>
    <w:rsid w:val="00C71FC9"/>
    <w:rsid w:val="00C76A82"/>
    <w:rsid w:val="00C8145D"/>
    <w:rsid w:val="00C82936"/>
    <w:rsid w:val="00C85F84"/>
    <w:rsid w:val="00C94017"/>
    <w:rsid w:val="00C96064"/>
    <w:rsid w:val="00C9743C"/>
    <w:rsid w:val="00CA0CAA"/>
    <w:rsid w:val="00CA13F5"/>
    <w:rsid w:val="00CA2243"/>
    <w:rsid w:val="00CA6B41"/>
    <w:rsid w:val="00CB3F40"/>
    <w:rsid w:val="00CB491E"/>
    <w:rsid w:val="00CB7EEC"/>
    <w:rsid w:val="00CD3E01"/>
    <w:rsid w:val="00CD6309"/>
    <w:rsid w:val="00CD7F6B"/>
    <w:rsid w:val="00CE0A4F"/>
    <w:rsid w:val="00CE4014"/>
    <w:rsid w:val="00CF679B"/>
    <w:rsid w:val="00D00D1D"/>
    <w:rsid w:val="00D021AA"/>
    <w:rsid w:val="00D04ADF"/>
    <w:rsid w:val="00D05399"/>
    <w:rsid w:val="00D10225"/>
    <w:rsid w:val="00D10C2F"/>
    <w:rsid w:val="00D20ECD"/>
    <w:rsid w:val="00D26D95"/>
    <w:rsid w:val="00D27B3F"/>
    <w:rsid w:val="00D35443"/>
    <w:rsid w:val="00D3728B"/>
    <w:rsid w:val="00D37D98"/>
    <w:rsid w:val="00D37FE2"/>
    <w:rsid w:val="00D41455"/>
    <w:rsid w:val="00D43955"/>
    <w:rsid w:val="00D44071"/>
    <w:rsid w:val="00D51B80"/>
    <w:rsid w:val="00D605BC"/>
    <w:rsid w:val="00D6244B"/>
    <w:rsid w:val="00D778FE"/>
    <w:rsid w:val="00D80D4B"/>
    <w:rsid w:val="00D81ABA"/>
    <w:rsid w:val="00D82955"/>
    <w:rsid w:val="00D8681A"/>
    <w:rsid w:val="00DA1165"/>
    <w:rsid w:val="00DA60DD"/>
    <w:rsid w:val="00DB5B0F"/>
    <w:rsid w:val="00DC16B4"/>
    <w:rsid w:val="00DC219C"/>
    <w:rsid w:val="00DC2A00"/>
    <w:rsid w:val="00DC4376"/>
    <w:rsid w:val="00DD2F4F"/>
    <w:rsid w:val="00DE1BDF"/>
    <w:rsid w:val="00DE1E5A"/>
    <w:rsid w:val="00DE5C03"/>
    <w:rsid w:val="00DE724E"/>
    <w:rsid w:val="00DE76A5"/>
    <w:rsid w:val="00DF1769"/>
    <w:rsid w:val="00DF2567"/>
    <w:rsid w:val="00DF4361"/>
    <w:rsid w:val="00DF5462"/>
    <w:rsid w:val="00DF5BB3"/>
    <w:rsid w:val="00DF7EFF"/>
    <w:rsid w:val="00E02CAF"/>
    <w:rsid w:val="00E03939"/>
    <w:rsid w:val="00E05185"/>
    <w:rsid w:val="00E07769"/>
    <w:rsid w:val="00E07D57"/>
    <w:rsid w:val="00E10B8A"/>
    <w:rsid w:val="00E11995"/>
    <w:rsid w:val="00E1401B"/>
    <w:rsid w:val="00E1684B"/>
    <w:rsid w:val="00E17503"/>
    <w:rsid w:val="00E21CDE"/>
    <w:rsid w:val="00E245AA"/>
    <w:rsid w:val="00E331C7"/>
    <w:rsid w:val="00E350D4"/>
    <w:rsid w:val="00E373F1"/>
    <w:rsid w:val="00E4188A"/>
    <w:rsid w:val="00E523DD"/>
    <w:rsid w:val="00E53DD3"/>
    <w:rsid w:val="00E613CE"/>
    <w:rsid w:val="00E63033"/>
    <w:rsid w:val="00E63EA3"/>
    <w:rsid w:val="00E6572B"/>
    <w:rsid w:val="00E67E1C"/>
    <w:rsid w:val="00E72777"/>
    <w:rsid w:val="00E7404E"/>
    <w:rsid w:val="00E75C2A"/>
    <w:rsid w:val="00E767E7"/>
    <w:rsid w:val="00E83661"/>
    <w:rsid w:val="00E87C55"/>
    <w:rsid w:val="00E931E9"/>
    <w:rsid w:val="00E9447C"/>
    <w:rsid w:val="00EA3761"/>
    <w:rsid w:val="00EA510B"/>
    <w:rsid w:val="00EA5C5C"/>
    <w:rsid w:val="00EA6D9E"/>
    <w:rsid w:val="00EB146D"/>
    <w:rsid w:val="00EB2612"/>
    <w:rsid w:val="00EB4A31"/>
    <w:rsid w:val="00EB5312"/>
    <w:rsid w:val="00EC0881"/>
    <w:rsid w:val="00EC3596"/>
    <w:rsid w:val="00EC6397"/>
    <w:rsid w:val="00ED09F3"/>
    <w:rsid w:val="00ED1510"/>
    <w:rsid w:val="00EE0AD9"/>
    <w:rsid w:val="00EE1C2A"/>
    <w:rsid w:val="00EE2866"/>
    <w:rsid w:val="00EE368E"/>
    <w:rsid w:val="00EF1216"/>
    <w:rsid w:val="00EF1C79"/>
    <w:rsid w:val="00EF4C3F"/>
    <w:rsid w:val="00EF67F8"/>
    <w:rsid w:val="00F07A03"/>
    <w:rsid w:val="00F1232B"/>
    <w:rsid w:val="00F14A40"/>
    <w:rsid w:val="00F14A72"/>
    <w:rsid w:val="00F1699C"/>
    <w:rsid w:val="00F17ABC"/>
    <w:rsid w:val="00F2028F"/>
    <w:rsid w:val="00F24F46"/>
    <w:rsid w:val="00F35645"/>
    <w:rsid w:val="00F404E2"/>
    <w:rsid w:val="00F45D84"/>
    <w:rsid w:val="00F46F50"/>
    <w:rsid w:val="00F515F1"/>
    <w:rsid w:val="00F6063C"/>
    <w:rsid w:val="00F624B4"/>
    <w:rsid w:val="00F65057"/>
    <w:rsid w:val="00F70766"/>
    <w:rsid w:val="00F72502"/>
    <w:rsid w:val="00F73FAC"/>
    <w:rsid w:val="00F85955"/>
    <w:rsid w:val="00F94DA9"/>
    <w:rsid w:val="00F95400"/>
    <w:rsid w:val="00F954C7"/>
    <w:rsid w:val="00F962B8"/>
    <w:rsid w:val="00F9636D"/>
    <w:rsid w:val="00FA0AF3"/>
    <w:rsid w:val="00FA22C9"/>
    <w:rsid w:val="00FA23B3"/>
    <w:rsid w:val="00FA414E"/>
    <w:rsid w:val="00FB48DB"/>
    <w:rsid w:val="00FB638F"/>
    <w:rsid w:val="00FC2847"/>
    <w:rsid w:val="00FC33CE"/>
    <w:rsid w:val="00FC623E"/>
    <w:rsid w:val="00FD4917"/>
    <w:rsid w:val="00FD69C5"/>
    <w:rsid w:val="00FD7F71"/>
    <w:rsid w:val="00FE327D"/>
    <w:rsid w:val="00FE3F07"/>
    <w:rsid w:val="00FE5846"/>
    <w:rsid w:val="00FF0215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167D5"/>
  <w15:docId w15:val="{042108E8-AB0B-43ED-B315-D78ADB81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8400B2"/>
    <w:pPr>
      <w:ind w:right="-285"/>
    </w:pPr>
    <w:rPr>
      <w:sz w:val="24"/>
      <w:szCs w:val="24"/>
    </w:rPr>
  </w:style>
  <w:style w:type="table" w:styleId="a4">
    <w:name w:val="Table Grid"/>
    <w:basedOn w:val="a1"/>
    <w:uiPriority w:val="39"/>
    <w:rsid w:val="00FB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AD53D8"/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semiHidden/>
    <w:rsid w:val="0078585B"/>
  </w:style>
  <w:style w:type="character" w:styleId="a7">
    <w:name w:val="footnote reference"/>
    <w:semiHidden/>
    <w:rsid w:val="0078585B"/>
    <w:rPr>
      <w:vertAlign w:val="superscript"/>
    </w:rPr>
  </w:style>
  <w:style w:type="paragraph" w:styleId="a8">
    <w:name w:val="Normal (Web)"/>
    <w:basedOn w:val="a"/>
    <w:uiPriority w:val="99"/>
    <w:unhideWhenUsed/>
    <w:rsid w:val="00BA1F7D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96556D"/>
    <w:pPr>
      <w:spacing w:line="360" w:lineRule="auto"/>
      <w:ind w:firstLine="720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DC16B4"/>
    <w:pPr>
      <w:ind w:left="720"/>
      <w:contextualSpacing/>
    </w:pPr>
    <w:rPr>
      <w:sz w:val="28"/>
      <w:szCs w:val="28"/>
      <w:lang w:eastAsia="en-US"/>
    </w:rPr>
  </w:style>
  <w:style w:type="paragraph" w:styleId="aa">
    <w:name w:val="Body Text Indent"/>
    <w:basedOn w:val="a"/>
    <w:link w:val="ab"/>
    <w:rsid w:val="00DC16B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C16B4"/>
  </w:style>
  <w:style w:type="paragraph" w:customStyle="1" w:styleId="rvps2">
    <w:name w:val="rvps2"/>
    <w:basedOn w:val="a"/>
    <w:rsid w:val="005B2347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6">
    <w:name w:val="rvts6"/>
    <w:rsid w:val="005B2347"/>
  </w:style>
  <w:style w:type="paragraph" w:customStyle="1" w:styleId="ConsPlusNormal">
    <w:name w:val="ConsPlusNormal"/>
    <w:rsid w:val="00E767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alloon Text"/>
    <w:basedOn w:val="a"/>
    <w:link w:val="ad"/>
    <w:rsid w:val="00EE0A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EE0AD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30AB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Strong"/>
    <w:qFormat/>
    <w:rsid w:val="00D10225"/>
    <w:rPr>
      <w:b/>
      <w:bCs/>
    </w:rPr>
  </w:style>
  <w:style w:type="paragraph" w:customStyle="1" w:styleId="formattext">
    <w:name w:val="formattext"/>
    <w:basedOn w:val="a"/>
    <w:rsid w:val="00B1565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78096A"/>
    <w:pPr>
      <w:tabs>
        <w:tab w:val="center" w:pos="4677"/>
        <w:tab w:val="right" w:pos="9355"/>
      </w:tabs>
      <w:ind w:firstLine="567"/>
      <w:jc w:val="both"/>
    </w:pPr>
    <w:rPr>
      <w:sz w:val="28"/>
      <w:szCs w:val="24"/>
    </w:rPr>
  </w:style>
  <w:style w:type="character" w:customStyle="1" w:styleId="af0">
    <w:name w:val="Верхний колонтитул Знак"/>
    <w:basedOn w:val="a0"/>
    <w:link w:val="af"/>
    <w:rsid w:val="0078096A"/>
    <w:rPr>
      <w:sz w:val="28"/>
      <w:szCs w:val="24"/>
    </w:rPr>
  </w:style>
  <w:style w:type="paragraph" w:customStyle="1" w:styleId="af1">
    <w:name w:val="Стиль"/>
    <w:rsid w:val="008F1BA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2">
    <w:name w:val="annotation reference"/>
    <w:basedOn w:val="a0"/>
    <w:semiHidden/>
    <w:unhideWhenUsed/>
    <w:rsid w:val="00CA13F5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CA13F5"/>
  </w:style>
  <w:style w:type="character" w:customStyle="1" w:styleId="af4">
    <w:name w:val="Текст примечания Знак"/>
    <w:basedOn w:val="a0"/>
    <w:link w:val="af3"/>
    <w:semiHidden/>
    <w:rsid w:val="00CA13F5"/>
  </w:style>
  <w:style w:type="paragraph" w:styleId="af5">
    <w:name w:val="annotation subject"/>
    <w:basedOn w:val="af3"/>
    <w:next w:val="af3"/>
    <w:link w:val="af6"/>
    <w:semiHidden/>
    <w:unhideWhenUsed/>
    <w:rsid w:val="00CA13F5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CA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l%20Par34%20%20" TargetMode="External"/><Relationship Id="rId18" Type="http://schemas.openxmlformats.org/officeDocument/2006/relationships/hyperlink" Target="l%20Par52%20%20" TargetMode="External"/><Relationship Id="rId26" Type="http://schemas.openxmlformats.org/officeDocument/2006/relationships/hyperlink" Target="l%20Par52%20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9684&amp;dst=100035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82400%20" TargetMode="External"/><Relationship Id="rId17" Type="http://schemas.openxmlformats.org/officeDocument/2006/relationships/hyperlink" Target="l%20Par51%20%20" TargetMode="External"/><Relationship Id="rId25" Type="http://schemas.openxmlformats.org/officeDocument/2006/relationships/hyperlink" Target="l%20Par51%20%20" TargetMode="External"/><Relationship Id="rId2" Type="http://schemas.openxmlformats.org/officeDocument/2006/relationships/numbering" Target="numbering.xml"/><Relationship Id="rId16" Type="http://schemas.openxmlformats.org/officeDocument/2006/relationships/hyperlink" Target="l%20Par49%20%20" TargetMode="External"/><Relationship Id="rId20" Type="http://schemas.openxmlformats.org/officeDocument/2006/relationships/hyperlink" Target="l%20Par52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29684%20" TargetMode="External"/><Relationship Id="rId24" Type="http://schemas.openxmlformats.org/officeDocument/2006/relationships/hyperlink" Target="l%20Par81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l%20Par46%20%20" TargetMode="External"/><Relationship Id="rId23" Type="http://schemas.openxmlformats.org/officeDocument/2006/relationships/hyperlink" Target="l%20Par52%20%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94&amp;dst=100180%20" TargetMode="External"/><Relationship Id="rId19" Type="http://schemas.openxmlformats.org/officeDocument/2006/relationships/hyperlink" Target="l%20Par51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4&amp;dst=100180%20" TargetMode="External"/><Relationship Id="rId14" Type="http://schemas.openxmlformats.org/officeDocument/2006/relationships/hyperlink" Target="l%20Par46%20%20" TargetMode="External"/><Relationship Id="rId22" Type="http://schemas.openxmlformats.org/officeDocument/2006/relationships/hyperlink" Target="l%20Par51%20%20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on\Application%20Data\Microsoft\&#1064;&#1072;&#1073;&#1083;&#1086;&#1085;&#1099;\&#1056;&#1077;&#1096;&#1077;&#1085;&#1080;&#1077;%20&#1057;&#1086;&#1074;&#1077;&#1090;&#1072;&#1044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9397-8848-442A-9CD6-8975940B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СоветаДепутатов.DOT</Template>
  <TotalTime>803</TotalTime>
  <Pages>7</Pages>
  <Words>1446</Words>
  <Characters>11885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наград</dc:creator>
  <cp:lastModifiedBy>User</cp:lastModifiedBy>
  <cp:revision>23</cp:revision>
  <cp:lastPrinted>2025-07-21T09:04:00Z</cp:lastPrinted>
  <dcterms:created xsi:type="dcterms:W3CDTF">2023-09-28T11:27:00Z</dcterms:created>
  <dcterms:modified xsi:type="dcterms:W3CDTF">2025-07-21T09:17:00Z</dcterms:modified>
</cp:coreProperties>
</file>