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CB6" w:rsidRDefault="00BE6CB6" w:rsidP="00281C21">
      <w:pPr>
        <w:tabs>
          <w:tab w:val="left" w:pos="378"/>
        </w:tabs>
        <w:spacing w:after="0" w:line="240" w:lineRule="auto"/>
        <w:ind w:firstLine="61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0F11" w:rsidRDefault="00480F11" w:rsidP="00480F11">
      <w:pPr>
        <w:spacing w:after="4" w:line="232" w:lineRule="auto"/>
        <w:jc w:val="center"/>
        <w:rPr>
          <w:b/>
          <w:color w:val="000000"/>
          <w:sz w:val="28"/>
        </w:rPr>
      </w:pPr>
      <w:r>
        <w:rPr>
          <w:noProof/>
          <w:color w:val="000000"/>
          <w:sz w:val="28"/>
          <w:lang w:eastAsia="ru-RU"/>
        </w:rPr>
        <w:drawing>
          <wp:inline distT="0" distB="0" distL="0" distR="0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F11" w:rsidRDefault="00480F11" w:rsidP="00480F11">
      <w:pPr>
        <w:spacing w:after="4" w:line="232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480F11" w:rsidRDefault="00480F11" w:rsidP="00480F11">
      <w:pPr>
        <w:spacing w:after="4" w:line="232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ОДИНЦОВСКОГО ГОРОДСКОГО ОКРУГА </w:t>
      </w:r>
    </w:p>
    <w:p w:rsidR="00480F11" w:rsidRDefault="00480F11" w:rsidP="00480F11">
      <w:pPr>
        <w:spacing w:after="100" w:line="232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МОСКОВСКОЙ ОБЛАСТИ</w:t>
      </w:r>
    </w:p>
    <w:p w:rsidR="00480F11" w:rsidRDefault="00480F11" w:rsidP="00480F11">
      <w:pPr>
        <w:spacing w:after="4" w:line="232" w:lineRule="auto"/>
        <w:jc w:val="center"/>
        <w:rPr>
          <w:rFonts w:ascii="Times New Roman" w:hAnsi="Times New Roman"/>
          <w:b/>
          <w:spacing w:val="40"/>
          <w:sz w:val="48"/>
          <w:szCs w:val="48"/>
        </w:rPr>
      </w:pPr>
      <w:r>
        <w:rPr>
          <w:rFonts w:ascii="Times New Roman" w:hAnsi="Times New Roman"/>
          <w:b/>
          <w:spacing w:val="40"/>
          <w:sz w:val="48"/>
          <w:szCs w:val="48"/>
        </w:rPr>
        <w:t>ПОСТАНОВЛЕНИЕ</w:t>
      </w:r>
    </w:p>
    <w:p w:rsidR="00480F11" w:rsidRDefault="00480F11" w:rsidP="00480F11">
      <w:pPr>
        <w:spacing w:after="100" w:line="23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F11" w:rsidRPr="00480F11" w:rsidRDefault="00480F11" w:rsidP="00480F11">
      <w:pPr>
        <w:spacing w:after="100" w:line="23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480F11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80F11">
        <w:rPr>
          <w:rFonts w:ascii="Times New Roman" w:eastAsia="Times New Roman" w:hAnsi="Times New Roman"/>
          <w:sz w:val="28"/>
          <w:szCs w:val="28"/>
          <w:lang w:eastAsia="ru-RU"/>
        </w:rPr>
        <w:t xml:space="preserve">.2024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80F1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87</w:t>
      </w:r>
      <w:bookmarkStart w:id="0" w:name="_GoBack"/>
      <w:bookmarkEnd w:id="0"/>
    </w:p>
    <w:p w:rsidR="00480F11" w:rsidRDefault="00480F11" w:rsidP="00480F11">
      <w:pPr>
        <w:spacing w:after="100" w:line="232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г. Одинцово</w:t>
      </w:r>
    </w:p>
    <w:p w:rsidR="00D940FA" w:rsidRDefault="00D940FA" w:rsidP="00281C21">
      <w:pPr>
        <w:tabs>
          <w:tab w:val="left" w:pos="378"/>
        </w:tabs>
        <w:spacing w:after="0" w:line="240" w:lineRule="auto"/>
        <w:ind w:firstLine="61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C6B78" w:rsidRDefault="000C6B78" w:rsidP="00BB3600">
      <w:pPr>
        <w:tabs>
          <w:tab w:val="left" w:pos="378"/>
        </w:tabs>
        <w:spacing w:after="0" w:line="240" w:lineRule="auto"/>
        <w:ind w:firstLine="618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179D0" w:rsidRPr="008C5D22" w:rsidRDefault="002179D0" w:rsidP="00BB3600">
      <w:pPr>
        <w:tabs>
          <w:tab w:val="left" w:pos="378"/>
        </w:tabs>
        <w:spacing w:after="0" w:line="240" w:lineRule="auto"/>
        <w:ind w:firstLine="618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 w:rsidRPr="008C5D2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8C5D22" w:rsidRPr="008C5D22">
        <w:rPr>
          <w:rFonts w:ascii="Times New Roman" w:eastAsia="Times New Roman" w:hAnsi="Times New Roman"/>
          <w:sz w:val="25"/>
          <w:szCs w:val="25"/>
          <w:lang w:eastAsia="ru-RU"/>
        </w:rPr>
        <w:t>О</w:t>
      </w:r>
      <w:r w:rsidR="00CB6424" w:rsidRPr="008C5D2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8C5D22">
        <w:rPr>
          <w:rFonts w:ascii="Times New Roman" w:eastAsia="Times New Roman" w:hAnsi="Times New Roman"/>
          <w:sz w:val="25"/>
          <w:szCs w:val="25"/>
          <w:lang w:eastAsia="ru-RU"/>
        </w:rPr>
        <w:t>внесении изменени</w:t>
      </w:r>
      <w:r w:rsidR="00473F75">
        <w:rPr>
          <w:rFonts w:ascii="Times New Roman" w:eastAsia="Times New Roman" w:hAnsi="Times New Roman"/>
          <w:sz w:val="25"/>
          <w:szCs w:val="25"/>
          <w:lang w:eastAsia="ru-RU"/>
        </w:rPr>
        <w:t>й</w:t>
      </w:r>
      <w:r w:rsidRPr="008C5D22">
        <w:rPr>
          <w:rFonts w:ascii="Times New Roman" w:eastAsia="Times New Roman" w:hAnsi="Times New Roman"/>
          <w:sz w:val="25"/>
          <w:szCs w:val="25"/>
          <w:lang w:eastAsia="ru-RU"/>
        </w:rPr>
        <w:t xml:space="preserve"> в </w:t>
      </w:r>
      <w:r w:rsidR="00473F75">
        <w:rPr>
          <w:rFonts w:ascii="Times New Roman" w:eastAsia="Times New Roman" w:hAnsi="Times New Roman"/>
          <w:sz w:val="25"/>
          <w:szCs w:val="25"/>
          <w:lang w:eastAsia="ru-RU"/>
        </w:rPr>
        <w:t xml:space="preserve">постановление Администрации Одинцовского городского округа Московской области от 23.08.2019 № 358 и </w:t>
      </w:r>
      <w:r w:rsidRPr="008C5D22">
        <w:rPr>
          <w:rFonts w:ascii="Times New Roman" w:eastAsia="Times New Roman" w:hAnsi="Times New Roman"/>
          <w:sz w:val="25"/>
          <w:szCs w:val="25"/>
          <w:lang w:eastAsia="ru-RU"/>
        </w:rPr>
        <w:t xml:space="preserve">состав </w:t>
      </w:r>
      <w:r w:rsidR="00FD6E92" w:rsidRPr="008C5D22">
        <w:rPr>
          <w:rFonts w:ascii="Times New Roman" w:eastAsia="Times New Roman" w:hAnsi="Times New Roman"/>
          <w:sz w:val="25"/>
          <w:szCs w:val="25"/>
          <w:lang w:eastAsia="ru-RU"/>
        </w:rPr>
        <w:t>муниципальной общественной комиссии</w:t>
      </w:r>
      <w:r w:rsidRPr="008C5D22">
        <w:rPr>
          <w:rFonts w:ascii="Times New Roman" w:eastAsia="Times New Roman" w:hAnsi="Times New Roman"/>
          <w:sz w:val="25"/>
          <w:szCs w:val="25"/>
          <w:lang w:eastAsia="ru-RU"/>
        </w:rPr>
        <w:t xml:space="preserve"> Одинцовского городск</w:t>
      </w:r>
      <w:r w:rsidR="00FD6E92" w:rsidRPr="008C5D22">
        <w:rPr>
          <w:rFonts w:ascii="Times New Roman" w:eastAsia="Times New Roman" w:hAnsi="Times New Roman"/>
          <w:sz w:val="25"/>
          <w:szCs w:val="25"/>
          <w:lang w:eastAsia="ru-RU"/>
        </w:rPr>
        <w:t>ого округа Московской области по</w:t>
      </w:r>
      <w:r w:rsidRPr="008C5D2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FD6E92" w:rsidRPr="008C5D22">
        <w:rPr>
          <w:rFonts w:ascii="Times New Roman" w:eastAsia="Times New Roman" w:hAnsi="Times New Roman"/>
          <w:sz w:val="25"/>
          <w:szCs w:val="25"/>
          <w:lang w:eastAsia="ru-RU"/>
        </w:rPr>
        <w:t>формированию современной комфортной городско</w:t>
      </w:r>
      <w:r w:rsidR="00473F75">
        <w:rPr>
          <w:rFonts w:ascii="Times New Roman" w:eastAsia="Times New Roman" w:hAnsi="Times New Roman"/>
          <w:sz w:val="25"/>
          <w:szCs w:val="25"/>
          <w:lang w:eastAsia="ru-RU"/>
        </w:rPr>
        <w:t>й</w:t>
      </w:r>
      <w:r w:rsidR="00FD6E92" w:rsidRPr="008C5D22">
        <w:rPr>
          <w:rFonts w:ascii="Times New Roman" w:eastAsia="Times New Roman" w:hAnsi="Times New Roman"/>
          <w:sz w:val="25"/>
          <w:szCs w:val="25"/>
          <w:lang w:eastAsia="ru-RU"/>
        </w:rPr>
        <w:t xml:space="preserve"> среды</w:t>
      </w:r>
    </w:p>
    <w:p w:rsidR="002179D0" w:rsidRPr="008C5D22" w:rsidRDefault="002179D0" w:rsidP="00BE6CB6">
      <w:pPr>
        <w:tabs>
          <w:tab w:val="left" w:pos="378"/>
        </w:tabs>
        <w:spacing w:after="0" w:line="240" w:lineRule="auto"/>
        <w:ind w:firstLine="61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694F28" w:rsidRPr="008C5D22" w:rsidRDefault="00281C21" w:rsidP="00BE6CB6">
      <w:pPr>
        <w:tabs>
          <w:tab w:val="left" w:pos="378"/>
        </w:tabs>
        <w:spacing w:after="0" w:line="240" w:lineRule="auto"/>
        <w:ind w:firstLine="61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C5D22">
        <w:rPr>
          <w:rFonts w:ascii="Times New Roman" w:eastAsia="Times New Roman" w:hAnsi="Times New Roman"/>
          <w:sz w:val="25"/>
          <w:szCs w:val="25"/>
          <w:lang w:eastAsia="ru-RU"/>
        </w:rPr>
        <w:t xml:space="preserve">В связи с изменениями </w:t>
      </w:r>
      <w:r w:rsidR="00D65622" w:rsidRPr="008C5D22">
        <w:rPr>
          <w:rFonts w:ascii="Times New Roman" w:eastAsia="Times New Roman" w:hAnsi="Times New Roman"/>
          <w:sz w:val="25"/>
          <w:szCs w:val="25"/>
          <w:lang w:eastAsia="ru-RU"/>
        </w:rPr>
        <w:t xml:space="preserve">в кадровом составе </w:t>
      </w:r>
      <w:r w:rsidR="00B53A8B" w:rsidRPr="008C5D22">
        <w:rPr>
          <w:rFonts w:ascii="Times New Roman" w:eastAsia="Times New Roman" w:hAnsi="Times New Roman"/>
          <w:sz w:val="25"/>
          <w:szCs w:val="25"/>
          <w:lang w:eastAsia="ru-RU"/>
        </w:rPr>
        <w:t>Администрации Одинцовского городского округа Московской области</w:t>
      </w:r>
      <w:r w:rsidRPr="008C5D22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</w:p>
    <w:p w:rsidR="00073E94" w:rsidRPr="002179D0" w:rsidRDefault="00073E94" w:rsidP="00BE6CB6">
      <w:pPr>
        <w:tabs>
          <w:tab w:val="left" w:pos="378"/>
        </w:tabs>
        <w:spacing w:after="0" w:line="240" w:lineRule="auto"/>
        <w:ind w:firstLine="618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281C21" w:rsidRPr="008C5D22" w:rsidRDefault="00281C21" w:rsidP="00D5097D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 w:rsidRPr="008C5D22">
        <w:rPr>
          <w:rFonts w:ascii="Times New Roman" w:eastAsia="Times New Roman" w:hAnsi="Times New Roman"/>
          <w:sz w:val="25"/>
          <w:szCs w:val="25"/>
          <w:lang w:eastAsia="ru-RU"/>
        </w:rPr>
        <w:t>ПОСТАНОВЛЯЮ:</w:t>
      </w:r>
    </w:p>
    <w:p w:rsidR="00BE6CB6" w:rsidRPr="002179D0" w:rsidRDefault="00BE6CB6" w:rsidP="00BE6CB6">
      <w:pPr>
        <w:tabs>
          <w:tab w:val="left" w:pos="3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FC7B8E" w:rsidRPr="008C5D22" w:rsidRDefault="008C5D22" w:rsidP="00D65622">
      <w:pPr>
        <w:tabs>
          <w:tab w:val="left" w:pos="3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6"/>
          <w:szCs w:val="24"/>
          <w:lang w:eastAsia="ru-RU"/>
        </w:rPr>
        <w:t xml:space="preserve">1.  </w:t>
      </w:r>
      <w:r w:rsidR="00281C21" w:rsidRPr="008C5D22">
        <w:rPr>
          <w:rFonts w:ascii="Times New Roman" w:eastAsia="Times New Roman" w:hAnsi="Times New Roman"/>
          <w:sz w:val="25"/>
          <w:szCs w:val="25"/>
          <w:lang w:eastAsia="ru-RU"/>
        </w:rPr>
        <w:t xml:space="preserve">Внести в </w:t>
      </w:r>
      <w:r w:rsidR="00473F75">
        <w:rPr>
          <w:rFonts w:ascii="Times New Roman" w:eastAsia="Times New Roman" w:hAnsi="Times New Roman"/>
          <w:sz w:val="25"/>
          <w:szCs w:val="25"/>
          <w:lang w:eastAsia="ru-RU"/>
        </w:rPr>
        <w:t xml:space="preserve">постановление </w:t>
      </w:r>
      <w:r w:rsidR="0066485A">
        <w:rPr>
          <w:rFonts w:ascii="Times New Roman" w:eastAsia="Times New Roman" w:hAnsi="Times New Roman"/>
          <w:sz w:val="25"/>
          <w:szCs w:val="25"/>
          <w:lang w:eastAsia="ru-RU"/>
        </w:rPr>
        <w:t xml:space="preserve">Администрации Одинцовского городского округа Московской области </w:t>
      </w:r>
      <w:r w:rsidR="00473F75">
        <w:rPr>
          <w:rFonts w:ascii="Times New Roman" w:eastAsia="Times New Roman" w:hAnsi="Times New Roman"/>
          <w:sz w:val="25"/>
          <w:szCs w:val="25"/>
          <w:lang w:eastAsia="ru-RU"/>
        </w:rPr>
        <w:t xml:space="preserve">от 23.08.2019 № 358 </w:t>
      </w:r>
      <w:r w:rsidR="001B06B8">
        <w:rPr>
          <w:rFonts w:ascii="Times New Roman" w:eastAsia="Times New Roman" w:hAnsi="Times New Roman"/>
          <w:sz w:val="25"/>
          <w:szCs w:val="25"/>
          <w:lang w:eastAsia="ru-RU"/>
        </w:rPr>
        <w:t xml:space="preserve">«О создании муниципальной общественной комиссии Одинцовского городского округа Московской области по формированию современной комфортной городской среды» (далее – постановление от 23.10.2019 № 358) следующие изменения: </w:t>
      </w:r>
    </w:p>
    <w:p w:rsidR="00073E94" w:rsidRPr="008C5D22" w:rsidRDefault="00073E94" w:rsidP="004D187C">
      <w:pPr>
        <w:tabs>
          <w:tab w:val="left" w:pos="0"/>
          <w:tab w:val="left" w:pos="709"/>
          <w:tab w:val="left" w:pos="851"/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C5D22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</w:t>
      </w:r>
      <w:r w:rsidR="004D187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8C5D22">
        <w:rPr>
          <w:rFonts w:ascii="Times New Roman" w:eastAsia="Times New Roman" w:hAnsi="Times New Roman"/>
          <w:sz w:val="25"/>
          <w:szCs w:val="25"/>
          <w:lang w:eastAsia="ru-RU"/>
        </w:rPr>
        <w:t xml:space="preserve"> 1) </w:t>
      </w:r>
      <w:r w:rsidR="005601F6" w:rsidRPr="008C5D2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864494">
        <w:rPr>
          <w:rFonts w:ascii="Times New Roman" w:eastAsia="Times New Roman" w:hAnsi="Times New Roman"/>
          <w:sz w:val="25"/>
          <w:szCs w:val="25"/>
          <w:lang w:eastAsia="ru-RU"/>
        </w:rPr>
        <w:t>в преамбуле слова «О благоустройстве в Московской области» заменить словами</w:t>
      </w:r>
      <w:r w:rsidR="00864494">
        <w:rPr>
          <w:rFonts w:ascii="Times New Roman" w:eastAsia="Times New Roman" w:hAnsi="Times New Roman"/>
          <w:sz w:val="25"/>
          <w:szCs w:val="25"/>
          <w:lang w:eastAsia="ru-RU"/>
        </w:rPr>
        <w:br/>
        <w:t xml:space="preserve"> «О регулировании дополнительных вопросов в сфере благоустройства в Московской области»;</w:t>
      </w:r>
    </w:p>
    <w:p w:rsidR="00864494" w:rsidRDefault="00A50471" w:rsidP="00AF234E">
      <w:pPr>
        <w:tabs>
          <w:tab w:val="left" w:pos="0"/>
          <w:tab w:val="left" w:pos="709"/>
          <w:tab w:val="left" w:pos="851"/>
          <w:tab w:val="left" w:pos="63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C5D22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171385" w:rsidRPr="008C5D22">
        <w:rPr>
          <w:rFonts w:ascii="Times New Roman" w:eastAsia="Times New Roman" w:hAnsi="Times New Roman"/>
          <w:sz w:val="25"/>
          <w:szCs w:val="25"/>
          <w:lang w:eastAsia="ru-RU"/>
        </w:rPr>
        <w:t>)</w:t>
      </w:r>
      <w:r w:rsidR="00A41BA4" w:rsidRPr="008C5D2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864494">
        <w:rPr>
          <w:rFonts w:ascii="Times New Roman" w:eastAsia="Times New Roman" w:hAnsi="Times New Roman"/>
          <w:sz w:val="25"/>
          <w:szCs w:val="25"/>
          <w:lang w:eastAsia="ru-RU"/>
        </w:rPr>
        <w:t xml:space="preserve">пункт 4 изложить в следующей редакции: </w:t>
      </w:r>
    </w:p>
    <w:p w:rsidR="00864494" w:rsidRDefault="006B4539" w:rsidP="006B4539">
      <w:pPr>
        <w:tabs>
          <w:tab w:val="left" w:pos="0"/>
          <w:tab w:val="left" w:pos="709"/>
          <w:tab w:val="left" w:pos="851"/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</w:t>
      </w:r>
      <w:r w:rsidR="00864494">
        <w:rPr>
          <w:rFonts w:ascii="Times New Roman" w:eastAsia="Times New Roman" w:hAnsi="Times New Roman"/>
          <w:sz w:val="25"/>
          <w:szCs w:val="25"/>
          <w:lang w:eastAsia="ru-RU"/>
        </w:rPr>
        <w:t xml:space="preserve">«4. Контроль </w:t>
      </w:r>
      <w:r w:rsidR="004D187C">
        <w:rPr>
          <w:rFonts w:ascii="Times New Roman" w:eastAsia="Times New Roman" w:hAnsi="Times New Roman"/>
          <w:sz w:val="25"/>
          <w:szCs w:val="25"/>
          <w:lang w:eastAsia="ru-RU"/>
        </w:rPr>
        <w:t xml:space="preserve">за выполнением настоящего постановления возложить на заместителя Главы Одинцовского городского округа Московской области Григорьева С.Ю.». </w:t>
      </w:r>
    </w:p>
    <w:p w:rsidR="000C6B78" w:rsidRDefault="004D187C" w:rsidP="00DE6DB0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</w:rPr>
      </w:pPr>
      <w:r>
        <w:rPr>
          <w:rFonts w:ascii="Times New Roman" w:eastAsiaTheme="minorHAnsi" w:hAnsi="Times New Roman"/>
          <w:sz w:val="25"/>
          <w:szCs w:val="25"/>
        </w:rPr>
        <w:t xml:space="preserve">           2. </w:t>
      </w:r>
      <w:r w:rsidR="000C6B78">
        <w:rPr>
          <w:rFonts w:ascii="Times New Roman" w:eastAsiaTheme="minorHAnsi" w:hAnsi="Times New Roman"/>
          <w:sz w:val="25"/>
          <w:szCs w:val="25"/>
        </w:rPr>
        <w:t xml:space="preserve"> </w:t>
      </w:r>
      <w:r>
        <w:rPr>
          <w:rFonts w:ascii="Times New Roman" w:eastAsiaTheme="minorHAnsi" w:hAnsi="Times New Roman"/>
          <w:sz w:val="25"/>
          <w:szCs w:val="25"/>
        </w:rPr>
        <w:t xml:space="preserve">Внести изменения в состав муниципальной общественной комиссии Одинцовского городского округа Московской области по формированию современной комфортной городской среды, </w:t>
      </w:r>
      <w:r w:rsidR="00DE6DB0">
        <w:rPr>
          <w:rFonts w:ascii="Times New Roman" w:eastAsiaTheme="minorHAnsi" w:hAnsi="Times New Roman"/>
          <w:sz w:val="25"/>
          <w:szCs w:val="25"/>
        </w:rPr>
        <w:t xml:space="preserve">утвержденный постановлением </w:t>
      </w:r>
      <w:r w:rsidR="006B4539">
        <w:rPr>
          <w:rFonts w:ascii="Times New Roman" w:eastAsiaTheme="minorHAnsi" w:hAnsi="Times New Roman"/>
          <w:sz w:val="25"/>
          <w:szCs w:val="25"/>
        </w:rPr>
        <w:t xml:space="preserve">от 23.10.2019 № 358 (с изменениями, внесенными постановлением от 29.11.2022 № 7107), утвердив его в новой редакции согласно </w:t>
      </w:r>
      <w:proofErr w:type="gramStart"/>
      <w:r w:rsidR="006B4539">
        <w:rPr>
          <w:rFonts w:ascii="Times New Roman" w:eastAsiaTheme="minorHAnsi" w:hAnsi="Times New Roman"/>
          <w:sz w:val="25"/>
          <w:szCs w:val="25"/>
        </w:rPr>
        <w:t>приложению</w:t>
      </w:r>
      <w:proofErr w:type="gramEnd"/>
      <w:r w:rsidR="0066485A">
        <w:rPr>
          <w:rFonts w:ascii="Times New Roman" w:eastAsiaTheme="minorHAnsi" w:hAnsi="Times New Roman"/>
          <w:sz w:val="25"/>
          <w:szCs w:val="25"/>
        </w:rPr>
        <w:t xml:space="preserve"> </w:t>
      </w:r>
      <w:r w:rsidR="006B4539">
        <w:rPr>
          <w:rFonts w:ascii="Times New Roman" w:eastAsiaTheme="minorHAnsi" w:hAnsi="Times New Roman"/>
          <w:sz w:val="25"/>
          <w:szCs w:val="25"/>
        </w:rPr>
        <w:t>к настоящему постановлению.</w:t>
      </w:r>
      <w:r>
        <w:rPr>
          <w:rFonts w:ascii="Times New Roman" w:eastAsiaTheme="minorHAnsi" w:hAnsi="Times New Roman"/>
          <w:sz w:val="25"/>
          <w:szCs w:val="25"/>
        </w:rPr>
        <w:t xml:space="preserve"> </w:t>
      </w:r>
    </w:p>
    <w:p w:rsidR="002B792D" w:rsidRPr="008C5D22" w:rsidRDefault="006B4539" w:rsidP="00EF554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3</w:t>
      </w:r>
      <w:r w:rsidR="00815910" w:rsidRPr="008C5D22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2B792D" w:rsidRPr="008C5D22">
        <w:rPr>
          <w:rFonts w:ascii="Times New Roman" w:eastAsia="Times New Roman" w:hAnsi="Times New Roman"/>
          <w:sz w:val="25"/>
          <w:szCs w:val="25"/>
          <w:lang w:eastAsia="ru-RU"/>
        </w:rPr>
        <w:t>Опубликовать настоящее постановление в официальн</w:t>
      </w:r>
      <w:r w:rsidR="00D74D35">
        <w:rPr>
          <w:rFonts w:ascii="Times New Roman" w:eastAsia="Times New Roman" w:hAnsi="Times New Roman"/>
          <w:sz w:val="25"/>
          <w:szCs w:val="25"/>
          <w:lang w:eastAsia="ru-RU"/>
        </w:rPr>
        <w:t>ом</w:t>
      </w:r>
      <w:r w:rsidR="002B792D" w:rsidRPr="008C5D22">
        <w:rPr>
          <w:rFonts w:ascii="Times New Roman" w:eastAsia="Times New Roman" w:hAnsi="Times New Roman"/>
          <w:sz w:val="25"/>
          <w:szCs w:val="25"/>
          <w:lang w:eastAsia="ru-RU"/>
        </w:rPr>
        <w:t xml:space="preserve"> средств</w:t>
      </w:r>
      <w:r w:rsidR="00D74D35">
        <w:rPr>
          <w:rFonts w:ascii="Times New Roman" w:eastAsia="Times New Roman" w:hAnsi="Times New Roman"/>
          <w:sz w:val="25"/>
          <w:szCs w:val="25"/>
          <w:lang w:eastAsia="ru-RU"/>
        </w:rPr>
        <w:t>е</w:t>
      </w:r>
      <w:r w:rsidR="002B792D" w:rsidRPr="008C5D22">
        <w:rPr>
          <w:rFonts w:ascii="Times New Roman" w:eastAsia="Times New Roman" w:hAnsi="Times New Roman"/>
          <w:sz w:val="25"/>
          <w:szCs w:val="25"/>
          <w:lang w:eastAsia="ru-RU"/>
        </w:rPr>
        <w:t xml:space="preserve"> массовой информации </w:t>
      </w:r>
      <w:r w:rsidR="0066485A">
        <w:rPr>
          <w:rFonts w:ascii="Times New Roman" w:eastAsia="Times New Roman" w:hAnsi="Times New Roman"/>
          <w:sz w:val="25"/>
          <w:szCs w:val="25"/>
          <w:lang w:eastAsia="ru-RU"/>
        </w:rPr>
        <w:t xml:space="preserve">Одинцовского городского округа Московской области </w:t>
      </w:r>
      <w:r w:rsidR="002B792D" w:rsidRPr="008C5D22">
        <w:rPr>
          <w:rFonts w:ascii="Times New Roman" w:eastAsia="Times New Roman" w:hAnsi="Times New Roman"/>
          <w:sz w:val="25"/>
          <w:szCs w:val="25"/>
          <w:lang w:eastAsia="ru-RU"/>
        </w:rPr>
        <w:t xml:space="preserve">и </w:t>
      </w:r>
      <w:r w:rsidR="0066485A">
        <w:rPr>
          <w:rFonts w:ascii="Times New Roman" w:eastAsia="Times New Roman" w:hAnsi="Times New Roman"/>
          <w:sz w:val="25"/>
          <w:szCs w:val="25"/>
          <w:lang w:eastAsia="ru-RU"/>
        </w:rPr>
        <w:t xml:space="preserve">разместить </w:t>
      </w:r>
      <w:r w:rsidR="002B792D" w:rsidRPr="008C5D22">
        <w:rPr>
          <w:rFonts w:ascii="Times New Roman" w:eastAsia="Times New Roman" w:hAnsi="Times New Roman"/>
          <w:sz w:val="25"/>
          <w:szCs w:val="25"/>
          <w:lang w:eastAsia="ru-RU"/>
        </w:rPr>
        <w:t>на официальном сайте Одинцовского городского округа Московской области в сети «Интернет</w:t>
      </w:r>
      <w:r w:rsidR="00732183" w:rsidRPr="008C5D22">
        <w:rPr>
          <w:rFonts w:ascii="Times New Roman" w:eastAsia="Times New Roman" w:hAnsi="Times New Roman"/>
          <w:sz w:val="25"/>
          <w:szCs w:val="25"/>
          <w:lang w:eastAsia="ru-RU"/>
        </w:rPr>
        <w:t>»</w:t>
      </w:r>
      <w:r w:rsidR="002B792D" w:rsidRPr="008C5D22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2B792D" w:rsidRPr="008C5D22" w:rsidRDefault="006B4539" w:rsidP="00AF23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="00C17147" w:rsidRPr="008C5D22">
        <w:rPr>
          <w:rFonts w:ascii="Times New Roman" w:eastAsia="Times New Roman" w:hAnsi="Times New Roman"/>
          <w:sz w:val="25"/>
          <w:szCs w:val="25"/>
          <w:lang w:eastAsia="ru-RU"/>
        </w:rPr>
        <w:t xml:space="preserve">. </w:t>
      </w:r>
      <w:r w:rsidR="002B792D" w:rsidRPr="008C5D22">
        <w:rPr>
          <w:rFonts w:ascii="Times New Roman" w:eastAsia="Times New Roman" w:hAnsi="Times New Roman"/>
          <w:sz w:val="25"/>
          <w:szCs w:val="25"/>
          <w:lang w:eastAsia="ru-RU"/>
        </w:rPr>
        <w:t>Настоящее постановление вступает в силу с</w:t>
      </w:r>
      <w:r w:rsidR="0075591C" w:rsidRPr="008C5D22">
        <w:rPr>
          <w:rFonts w:ascii="Times New Roman" w:eastAsia="Times New Roman" w:hAnsi="Times New Roman"/>
          <w:sz w:val="25"/>
          <w:szCs w:val="25"/>
          <w:lang w:eastAsia="ru-RU"/>
        </w:rPr>
        <w:t>о дня</w:t>
      </w:r>
      <w:r w:rsidR="002B792D" w:rsidRPr="008C5D22">
        <w:rPr>
          <w:rFonts w:ascii="Times New Roman" w:eastAsia="Times New Roman" w:hAnsi="Times New Roman"/>
          <w:sz w:val="25"/>
          <w:szCs w:val="25"/>
          <w:lang w:eastAsia="ru-RU"/>
        </w:rPr>
        <w:t xml:space="preserve"> его подписания.</w:t>
      </w:r>
    </w:p>
    <w:p w:rsidR="00EF5541" w:rsidRDefault="00EF5541" w:rsidP="00BE6C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BB00C5" w:rsidRPr="008C5D22" w:rsidRDefault="00BB00C5" w:rsidP="00BE6C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81C21" w:rsidRDefault="00281C21" w:rsidP="00EF5541">
      <w:pPr>
        <w:tabs>
          <w:tab w:val="left" w:pos="1114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C5D22">
        <w:rPr>
          <w:rFonts w:ascii="Times New Roman" w:eastAsia="Times New Roman" w:hAnsi="Times New Roman"/>
          <w:sz w:val="25"/>
          <w:szCs w:val="25"/>
          <w:lang w:eastAsia="ru-RU"/>
        </w:rPr>
        <w:t xml:space="preserve">   </w:t>
      </w:r>
      <w:r w:rsidR="00EF5541" w:rsidRPr="008C5D2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8C5D22">
        <w:rPr>
          <w:rFonts w:ascii="Times New Roman" w:eastAsia="Times New Roman" w:hAnsi="Times New Roman"/>
          <w:sz w:val="25"/>
          <w:szCs w:val="25"/>
          <w:lang w:eastAsia="ru-RU"/>
        </w:rPr>
        <w:t xml:space="preserve">Глава Одинцовского городского округа                           </w:t>
      </w:r>
      <w:r w:rsidR="00194F95" w:rsidRPr="008C5D22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</w:t>
      </w:r>
      <w:r w:rsidR="008F09A4" w:rsidRPr="008C5D22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</w:t>
      </w:r>
      <w:r w:rsidR="00EF5541" w:rsidRPr="008C5D22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</w:t>
      </w:r>
      <w:r w:rsidR="008F09A4" w:rsidRPr="008C5D2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E6558E">
        <w:rPr>
          <w:rFonts w:ascii="Times New Roman" w:eastAsia="Times New Roman" w:hAnsi="Times New Roman"/>
          <w:sz w:val="25"/>
          <w:szCs w:val="25"/>
          <w:lang w:eastAsia="ru-RU"/>
        </w:rPr>
        <w:t xml:space="preserve">    </w:t>
      </w:r>
      <w:r w:rsidR="0048206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E6558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8C5D22">
        <w:rPr>
          <w:rFonts w:ascii="Times New Roman" w:eastAsia="Times New Roman" w:hAnsi="Times New Roman"/>
          <w:sz w:val="25"/>
          <w:szCs w:val="25"/>
          <w:lang w:eastAsia="ru-RU"/>
        </w:rPr>
        <w:t>А.Р. Иванов</w:t>
      </w:r>
    </w:p>
    <w:p w:rsidR="00E6558E" w:rsidRDefault="00482066" w:rsidP="00EF5541">
      <w:pPr>
        <w:tabs>
          <w:tab w:val="left" w:pos="1114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E6558E" w:rsidRDefault="00E6558E" w:rsidP="00EF5541">
      <w:pPr>
        <w:tabs>
          <w:tab w:val="left" w:pos="1114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E6558E" w:rsidRDefault="00E6558E" w:rsidP="00EF5541">
      <w:pPr>
        <w:tabs>
          <w:tab w:val="left" w:pos="1114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   </w:t>
      </w:r>
      <w:r w:rsidR="00482066">
        <w:rPr>
          <w:rFonts w:ascii="Times New Roman" w:eastAsia="Times New Roman" w:hAnsi="Times New Roman"/>
          <w:sz w:val="25"/>
          <w:szCs w:val="25"/>
          <w:lang w:eastAsia="ru-RU"/>
        </w:rPr>
        <w:t>Верно: начальник общего отдела                                                                            Е.П. Кочеткова</w:t>
      </w:r>
    </w:p>
    <w:p w:rsidR="003F3B4A" w:rsidRDefault="003F3B4A" w:rsidP="00EF5541">
      <w:pPr>
        <w:tabs>
          <w:tab w:val="left" w:pos="1114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F3B4A" w:rsidRPr="008C5D22" w:rsidRDefault="003F3B4A" w:rsidP="00EF5541">
      <w:pPr>
        <w:tabs>
          <w:tab w:val="left" w:pos="1114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   </w:t>
      </w:r>
    </w:p>
    <w:p w:rsidR="00281C21" w:rsidRPr="002179D0" w:rsidRDefault="00281C21" w:rsidP="00BE6CB6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  <w:r w:rsidRPr="002179D0">
        <w:rPr>
          <w:rFonts w:ascii="Times New Roman" w:eastAsia="Times New Roman" w:hAnsi="Times New Roman"/>
          <w:sz w:val="26"/>
          <w:szCs w:val="24"/>
          <w:lang w:eastAsia="ru-RU"/>
        </w:rPr>
        <w:lastRenderedPageBreak/>
        <w:t xml:space="preserve">                         </w:t>
      </w:r>
      <w:r w:rsidRPr="002179D0">
        <w:rPr>
          <w:rFonts w:ascii="Times New Roman" w:eastAsia="Times New Roman" w:hAnsi="Times New Roman"/>
          <w:sz w:val="26"/>
          <w:szCs w:val="24"/>
          <w:lang w:eastAsia="ru-RU"/>
        </w:rPr>
        <w:tab/>
      </w:r>
      <w:r w:rsidRPr="002179D0">
        <w:rPr>
          <w:rFonts w:ascii="Times New Roman" w:eastAsia="Times New Roman" w:hAnsi="Times New Roman"/>
          <w:sz w:val="26"/>
          <w:szCs w:val="24"/>
          <w:lang w:eastAsia="ru-RU"/>
        </w:rPr>
        <w:tab/>
        <w:t xml:space="preserve">                              </w:t>
      </w:r>
    </w:p>
    <w:p w:rsidR="006B4539" w:rsidRDefault="00D74D35" w:rsidP="00770EB6">
      <w:pPr>
        <w:widowControl w:val="0"/>
        <w:tabs>
          <w:tab w:val="center" w:pos="4111"/>
          <w:tab w:val="center" w:pos="4395"/>
          <w:tab w:val="left" w:pos="4962"/>
          <w:tab w:val="left" w:pos="5245"/>
          <w:tab w:val="left" w:pos="5387"/>
          <w:tab w:val="left" w:pos="6379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 xml:space="preserve">                                                                           </w:t>
      </w:r>
    </w:p>
    <w:p w:rsidR="00D74D35" w:rsidRPr="00D74D35" w:rsidRDefault="006B4539" w:rsidP="00176544">
      <w:pPr>
        <w:widowControl w:val="0"/>
        <w:tabs>
          <w:tab w:val="center" w:pos="4111"/>
          <w:tab w:val="center" w:pos="4395"/>
          <w:tab w:val="left" w:pos="4962"/>
          <w:tab w:val="left" w:pos="5245"/>
          <w:tab w:val="left" w:pos="5387"/>
          <w:tab w:val="left" w:pos="6379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 xml:space="preserve">                                                                           </w:t>
      </w:r>
      <w:r w:rsidR="00D74D35"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 xml:space="preserve">    </w:t>
      </w:r>
      <w:r w:rsidR="00770EB6"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 xml:space="preserve"> </w:t>
      </w:r>
      <w:r w:rsidR="0066485A"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>У</w:t>
      </w:r>
      <w:r w:rsidR="00D74D35" w:rsidRPr="00D74D35"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 xml:space="preserve">твержден </w:t>
      </w:r>
    </w:p>
    <w:p w:rsidR="00D74D35" w:rsidRPr="00D74D35" w:rsidRDefault="00D74D35" w:rsidP="00770EB6">
      <w:pPr>
        <w:widowControl w:val="0"/>
        <w:tabs>
          <w:tab w:val="left" w:pos="4536"/>
          <w:tab w:val="left" w:pos="5245"/>
          <w:tab w:val="left" w:pos="5529"/>
          <w:tab w:val="left" w:pos="6237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</w:pPr>
      <w:r w:rsidRPr="00D74D35"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 xml:space="preserve">  </w:t>
      </w:r>
      <w:r w:rsidR="00770EB6"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 xml:space="preserve"> 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 xml:space="preserve">постановлением  </w:t>
      </w:r>
      <w:r w:rsidRPr="00D74D35"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 xml:space="preserve"> Администрации </w:t>
      </w:r>
    </w:p>
    <w:p w:rsidR="00D74D35" w:rsidRPr="00D74D35" w:rsidRDefault="00D74D35" w:rsidP="00D74D35">
      <w:pPr>
        <w:widowControl w:val="0"/>
        <w:tabs>
          <w:tab w:val="left" w:pos="4536"/>
          <w:tab w:val="left" w:pos="5529"/>
          <w:tab w:val="left" w:pos="6237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</w:pPr>
      <w:r w:rsidRPr="00D74D35"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 xml:space="preserve"> </w:t>
      </w:r>
      <w:r w:rsidRPr="00D74D35"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 xml:space="preserve"> Одинцовского городского округа                                                                             </w:t>
      </w:r>
    </w:p>
    <w:p w:rsidR="00D74D35" w:rsidRPr="00D74D35" w:rsidRDefault="00D74D35" w:rsidP="00D74D35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Московской области </w:t>
      </w:r>
    </w:p>
    <w:p w:rsidR="0066485A" w:rsidRDefault="00D74D35" w:rsidP="00D74D35">
      <w:pPr>
        <w:tabs>
          <w:tab w:val="left" w:pos="5400"/>
          <w:tab w:val="left" w:pos="5529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от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  ___________   №</w:t>
      </w:r>
      <w:r w:rsidR="00770E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  ___________</w:t>
      </w:r>
    </w:p>
    <w:p w:rsidR="00D74D35" w:rsidRPr="00D74D35" w:rsidRDefault="00D74D35" w:rsidP="00D74D35">
      <w:pPr>
        <w:tabs>
          <w:tab w:val="left" w:pos="5400"/>
          <w:tab w:val="left" w:pos="5529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</w:t>
      </w:r>
    </w:p>
    <w:p w:rsidR="00D74D35" w:rsidRPr="00D74D35" w:rsidRDefault="00D74D35" w:rsidP="00D74D35">
      <w:pPr>
        <w:tabs>
          <w:tab w:val="left" w:pos="5400"/>
          <w:tab w:val="left" w:pos="5529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</w:t>
      </w:r>
      <w:r w:rsidR="00770E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>«Утвержден</w:t>
      </w:r>
    </w:p>
    <w:p w:rsidR="00D74D35" w:rsidRPr="00D74D35" w:rsidRDefault="00D74D35" w:rsidP="00770EB6">
      <w:pPr>
        <w:tabs>
          <w:tab w:val="left" w:pos="5245"/>
          <w:tab w:val="left" w:pos="5387"/>
          <w:tab w:val="left" w:pos="5529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</w:t>
      </w:r>
      <w:r w:rsidR="00770EB6">
        <w:rPr>
          <w:rFonts w:ascii="Times New Roman" w:eastAsia="Times New Roman" w:hAnsi="Times New Roman"/>
          <w:sz w:val="26"/>
          <w:szCs w:val="26"/>
          <w:lang w:eastAsia="ru-RU"/>
        </w:rPr>
        <w:t xml:space="preserve">  постановлением</w:t>
      </w: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</w:t>
      </w:r>
    </w:p>
    <w:p w:rsidR="00D74D35" w:rsidRPr="00D74D35" w:rsidRDefault="00D74D35" w:rsidP="00D74D35">
      <w:pPr>
        <w:tabs>
          <w:tab w:val="left" w:pos="5400"/>
          <w:tab w:val="left" w:pos="5529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 Одинцовского городского округа</w:t>
      </w:r>
    </w:p>
    <w:p w:rsidR="00D74D35" w:rsidRPr="00D74D35" w:rsidRDefault="00D74D35" w:rsidP="00D74D35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Московской области</w:t>
      </w:r>
    </w:p>
    <w:p w:rsidR="00D74D35" w:rsidRPr="00D74D35" w:rsidRDefault="00D74D35" w:rsidP="00D74D35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</w:t>
      </w:r>
      <w:r w:rsidR="00770EB6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770EB6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70EB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770EB6">
        <w:rPr>
          <w:rFonts w:ascii="Times New Roman" w:eastAsia="Times New Roman" w:hAnsi="Times New Roman"/>
          <w:sz w:val="26"/>
          <w:szCs w:val="26"/>
          <w:lang w:eastAsia="ru-RU"/>
        </w:rPr>
        <w:t>19 № 358</w:t>
      </w:r>
    </w:p>
    <w:p w:rsidR="00D74D35" w:rsidRPr="00D74D35" w:rsidRDefault="00D74D35" w:rsidP="00770EB6">
      <w:pPr>
        <w:tabs>
          <w:tab w:val="center" w:pos="5102"/>
          <w:tab w:val="left" w:pos="5245"/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</w:t>
      </w:r>
      <w:r w:rsidR="00770E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(в редакции </w:t>
      </w:r>
      <w:r w:rsidR="00770EB6">
        <w:rPr>
          <w:rFonts w:ascii="Times New Roman" w:eastAsia="Times New Roman" w:hAnsi="Times New Roman"/>
          <w:sz w:val="26"/>
          <w:szCs w:val="26"/>
          <w:lang w:eastAsia="ru-RU"/>
        </w:rPr>
        <w:t>постановлени</w:t>
      </w:r>
      <w:r w:rsidR="0066485A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770E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D74D35" w:rsidRPr="00D74D35" w:rsidRDefault="00D74D35" w:rsidP="00D74D35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</w:t>
      </w:r>
      <w:r w:rsidR="00770E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Одинцовского</w:t>
      </w:r>
    </w:p>
    <w:p w:rsidR="00D74D35" w:rsidRPr="00D74D35" w:rsidRDefault="00D74D35" w:rsidP="00D74D35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городского округа </w:t>
      </w:r>
    </w:p>
    <w:p w:rsidR="00D74D35" w:rsidRPr="00D74D35" w:rsidRDefault="00D74D35" w:rsidP="00D74D35">
      <w:pPr>
        <w:tabs>
          <w:tab w:val="left" w:pos="5387"/>
          <w:tab w:val="left" w:pos="552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Московской области</w:t>
      </w:r>
    </w:p>
    <w:p w:rsidR="00D74D35" w:rsidRPr="00D74D35" w:rsidRDefault="00D74D35" w:rsidP="00D74D35">
      <w:pPr>
        <w:tabs>
          <w:tab w:val="left" w:pos="5245"/>
          <w:tab w:val="left" w:pos="5387"/>
          <w:tab w:val="left" w:pos="5529"/>
          <w:tab w:val="left" w:pos="8310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D35">
        <w:rPr>
          <w:rFonts w:ascii="Times New Roman" w:eastAsia="Times New Roman" w:hAnsi="Times New Roman"/>
          <w:sz w:val="26"/>
          <w:szCs w:val="26"/>
          <w:lang w:eastAsia="ru-RU"/>
        </w:rPr>
        <w:t xml:space="preserve">    от __________ №______________)</w:t>
      </w:r>
    </w:p>
    <w:p w:rsidR="00B52E77" w:rsidRDefault="006B4539" w:rsidP="00B52E77">
      <w:pPr>
        <w:ind w:left="504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</w:t>
      </w:r>
    </w:p>
    <w:p w:rsidR="00B52E77" w:rsidRPr="00C17147" w:rsidRDefault="00B52E77" w:rsidP="006B453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17147">
        <w:rPr>
          <w:rFonts w:ascii="Times New Roman" w:hAnsi="Times New Roman"/>
          <w:sz w:val="26"/>
          <w:szCs w:val="26"/>
        </w:rPr>
        <w:t>СОСТАВ</w:t>
      </w:r>
    </w:p>
    <w:p w:rsidR="006B4539" w:rsidRDefault="00B52E77" w:rsidP="006B453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17147">
        <w:rPr>
          <w:rFonts w:ascii="Times New Roman" w:eastAsia="SimSun" w:hAnsi="Times New Roman"/>
          <w:bCs/>
          <w:sz w:val="26"/>
          <w:szCs w:val="26"/>
          <w:lang w:eastAsia="zh-CN"/>
        </w:rPr>
        <w:t xml:space="preserve">муниципальной общественной комиссии </w:t>
      </w:r>
      <w:r w:rsidRPr="00C17147">
        <w:rPr>
          <w:rFonts w:ascii="Times New Roman" w:hAnsi="Times New Roman"/>
          <w:sz w:val="26"/>
          <w:szCs w:val="26"/>
        </w:rPr>
        <w:t xml:space="preserve">Одинцовского городского округа </w:t>
      </w:r>
    </w:p>
    <w:p w:rsidR="00E53D0D" w:rsidRDefault="00B52E77" w:rsidP="006B453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17147">
        <w:rPr>
          <w:rFonts w:ascii="Times New Roman" w:hAnsi="Times New Roman"/>
          <w:sz w:val="26"/>
          <w:szCs w:val="26"/>
        </w:rPr>
        <w:t>Московской области</w:t>
      </w:r>
      <w:r w:rsidR="00DE6DB0">
        <w:rPr>
          <w:rFonts w:ascii="Times New Roman" w:hAnsi="Times New Roman"/>
          <w:sz w:val="26"/>
          <w:szCs w:val="26"/>
        </w:rPr>
        <w:t xml:space="preserve"> </w:t>
      </w:r>
      <w:r w:rsidR="00E53D0D">
        <w:rPr>
          <w:rFonts w:ascii="Times New Roman" w:hAnsi="Times New Roman"/>
          <w:sz w:val="26"/>
          <w:szCs w:val="26"/>
        </w:rPr>
        <w:t>по формированию современной комфортной среды</w:t>
      </w:r>
    </w:p>
    <w:p w:rsidR="00DE6DB0" w:rsidRPr="00C17147" w:rsidRDefault="00DE6DB0" w:rsidP="006B453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0579" w:type="dxa"/>
        <w:tblLook w:val="04A0" w:firstRow="1" w:lastRow="0" w:firstColumn="1" w:lastColumn="0" w:noHBand="0" w:noVBand="1"/>
      </w:tblPr>
      <w:tblGrid>
        <w:gridCol w:w="4970"/>
        <w:gridCol w:w="4894"/>
        <w:gridCol w:w="715"/>
      </w:tblGrid>
      <w:tr w:rsidR="00B52E77" w:rsidRPr="00C17147" w:rsidTr="00176544">
        <w:trPr>
          <w:gridAfter w:val="1"/>
          <w:wAfter w:w="715" w:type="dxa"/>
          <w:trHeight w:val="1734"/>
        </w:trPr>
        <w:tc>
          <w:tcPr>
            <w:tcW w:w="4970" w:type="dxa"/>
            <w:shd w:val="clear" w:color="auto" w:fill="auto"/>
          </w:tcPr>
          <w:p w:rsidR="006B4539" w:rsidRDefault="006B4539" w:rsidP="009C39C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53D0D" w:rsidRDefault="00B52E77" w:rsidP="009C39C6">
            <w:pPr>
              <w:rPr>
                <w:rFonts w:ascii="Times New Roman" w:hAnsi="Times New Roman"/>
                <w:sz w:val="26"/>
                <w:szCs w:val="26"/>
              </w:rPr>
            </w:pPr>
            <w:r w:rsidRPr="00C17147">
              <w:rPr>
                <w:rFonts w:ascii="Times New Roman" w:hAnsi="Times New Roman"/>
                <w:sz w:val="26"/>
                <w:szCs w:val="26"/>
              </w:rPr>
              <w:t>Председатель комиссии</w:t>
            </w:r>
            <w:r w:rsidR="00E53D0D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B52E77" w:rsidRDefault="00E53D0D" w:rsidP="006B4539">
            <w:pPr>
              <w:ind w:right="-71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Григорьев С.Ю. </w:t>
            </w:r>
            <w:r w:rsidR="00B52E77" w:rsidRPr="00C171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</w:t>
            </w:r>
          </w:p>
          <w:p w:rsidR="006B4539" w:rsidRDefault="006B4539" w:rsidP="00E53D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52E77" w:rsidRPr="00770EB6" w:rsidRDefault="00E53D0D" w:rsidP="00E53D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4894" w:type="dxa"/>
            <w:shd w:val="clear" w:color="auto" w:fill="auto"/>
          </w:tcPr>
          <w:p w:rsidR="00B52E77" w:rsidRPr="00C17147" w:rsidRDefault="00B52E77" w:rsidP="006B4539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52E77" w:rsidRPr="00C17147" w:rsidRDefault="00B52E77" w:rsidP="006B4539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53D0D" w:rsidRDefault="00E53D0D" w:rsidP="006B453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Главы         </w:t>
            </w:r>
          </w:p>
          <w:p w:rsidR="00E53D0D" w:rsidRPr="00C17147" w:rsidRDefault="00E53D0D" w:rsidP="006B4539">
            <w:pPr>
              <w:tabs>
                <w:tab w:val="left" w:pos="1197"/>
                <w:tab w:val="left" w:pos="1339"/>
              </w:tabs>
              <w:spacing w:after="0"/>
              <w:ind w:right="-673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Одинцовского городского округа</w:t>
            </w:r>
          </w:p>
          <w:p w:rsidR="00B52E77" w:rsidRPr="00C17147" w:rsidRDefault="00B52E77" w:rsidP="006B4539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176544">
        <w:trPr>
          <w:gridAfter w:val="1"/>
          <w:wAfter w:w="715" w:type="dxa"/>
          <w:trHeight w:val="1063"/>
        </w:trPr>
        <w:tc>
          <w:tcPr>
            <w:tcW w:w="4970" w:type="dxa"/>
            <w:shd w:val="clear" w:color="auto" w:fill="auto"/>
          </w:tcPr>
          <w:p w:rsidR="006B4539" w:rsidRDefault="006B4539" w:rsidP="00C17147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53D0D" w:rsidRPr="00C17147" w:rsidRDefault="00E53D0D" w:rsidP="00C17147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Хворостьянова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Е.Ю.</w:t>
            </w:r>
          </w:p>
        </w:tc>
        <w:tc>
          <w:tcPr>
            <w:tcW w:w="4894" w:type="dxa"/>
            <w:shd w:val="clear" w:color="auto" w:fill="auto"/>
          </w:tcPr>
          <w:p w:rsidR="006B4539" w:rsidRDefault="006B4539" w:rsidP="006B4539">
            <w:pPr>
              <w:tabs>
                <w:tab w:val="left" w:pos="1056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52E77" w:rsidRPr="00C17147" w:rsidRDefault="006B4539" w:rsidP="006B4539">
            <w:pPr>
              <w:tabs>
                <w:tab w:val="left" w:pos="1056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Председатель Комитета по культуре     Одинцовского городского округа </w:t>
            </w:r>
          </w:p>
        </w:tc>
      </w:tr>
      <w:tr w:rsidR="00B52E77" w:rsidRPr="00C17147" w:rsidTr="00176544">
        <w:trPr>
          <w:gridAfter w:val="1"/>
          <w:wAfter w:w="715" w:type="dxa"/>
          <w:trHeight w:val="1635"/>
        </w:trPr>
        <w:tc>
          <w:tcPr>
            <w:tcW w:w="4970" w:type="dxa"/>
            <w:shd w:val="clear" w:color="auto" w:fill="auto"/>
          </w:tcPr>
          <w:p w:rsidR="006B4539" w:rsidRDefault="006B4539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Асриян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В.С.                                                                  </w:t>
            </w:r>
          </w:p>
          <w:p w:rsidR="006B4539" w:rsidRDefault="006B4539" w:rsidP="006B453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B4539" w:rsidRPr="006B4539" w:rsidRDefault="006B4539" w:rsidP="006B453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94" w:type="dxa"/>
            <w:shd w:val="clear" w:color="auto" w:fill="auto"/>
          </w:tcPr>
          <w:p w:rsidR="00B52E77" w:rsidRDefault="006B4539" w:rsidP="006B4539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Управления благоустройства Администрации Одинцовского городского округа</w:t>
            </w:r>
          </w:p>
          <w:p w:rsidR="006B4539" w:rsidRPr="006B4539" w:rsidRDefault="006B4539" w:rsidP="006B4539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2E77" w:rsidRPr="00C17147" w:rsidTr="00176544">
        <w:trPr>
          <w:gridAfter w:val="1"/>
          <w:wAfter w:w="715" w:type="dxa"/>
          <w:trHeight w:val="450"/>
        </w:trPr>
        <w:tc>
          <w:tcPr>
            <w:tcW w:w="4970" w:type="dxa"/>
            <w:shd w:val="clear" w:color="auto" w:fill="auto"/>
          </w:tcPr>
          <w:p w:rsidR="00B52E77" w:rsidRPr="00C17147" w:rsidRDefault="006B4539" w:rsidP="009C39C6">
            <w:pPr>
              <w:tabs>
                <w:tab w:val="left" w:pos="145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Представитель по согласованию </w:t>
            </w:r>
            <w:r w:rsidR="00770EB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</w:t>
            </w:r>
          </w:p>
        </w:tc>
        <w:tc>
          <w:tcPr>
            <w:tcW w:w="4894" w:type="dxa"/>
            <w:shd w:val="clear" w:color="auto" w:fill="auto"/>
          </w:tcPr>
          <w:p w:rsidR="00E53D0D" w:rsidRPr="00C17147" w:rsidRDefault="006B4539" w:rsidP="006B453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Территориальное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управление  Одинцовского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городского округа, городских округов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Власиха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Краснознаменск Комитета по архитектуре и градостроительству Московской области </w:t>
            </w:r>
          </w:p>
          <w:p w:rsidR="00B52E77" w:rsidRPr="00C17147" w:rsidRDefault="00B52E77" w:rsidP="006B4539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176544">
        <w:trPr>
          <w:gridAfter w:val="1"/>
          <w:wAfter w:w="715" w:type="dxa"/>
          <w:trHeight w:val="107"/>
        </w:trPr>
        <w:tc>
          <w:tcPr>
            <w:tcW w:w="4970" w:type="dxa"/>
            <w:shd w:val="clear" w:color="auto" w:fill="auto"/>
          </w:tcPr>
          <w:p w:rsidR="00482066" w:rsidRDefault="00482066" w:rsidP="00770EB6">
            <w:pPr>
              <w:shd w:val="clear" w:color="auto" w:fill="FFFFFF"/>
              <w:spacing w:after="161"/>
              <w:outlineLvl w:val="0"/>
              <w:rPr>
                <w:rFonts w:ascii="Times New Roman" w:eastAsia="Cambria" w:hAnsi="Times New Roman"/>
                <w:bCs/>
                <w:kern w:val="36"/>
                <w:sz w:val="26"/>
                <w:szCs w:val="26"/>
              </w:rPr>
            </w:pPr>
          </w:p>
          <w:p w:rsidR="006B4539" w:rsidRDefault="006B4539" w:rsidP="00770EB6">
            <w:pPr>
              <w:shd w:val="clear" w:color="auto" w:fill="FFFFFF"/>
              <w:spacing w:after="161"/>
              <w:outlineLvl w:val="0"/>
              <w:rPr>
                <w:rFonts w:ascii="Times New Roman" w:eastAsia="Cambria" w:hAnsi="Times New Roman"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Cambria" w:hAnsi="Times New Roman"/>
                <w:bCs/>
                <w:kern w:val="36"/>
                <w:sz w:val="26"/>
                <w:szCs w:val="26"/>
              </w:rPr>
              <w:t xml:space="preserve">Представитель по согласованию </w:t>
            </w:r>
          </w:p>
          <w:p w:rsidR="006B4539" w:rsidRDefault="006B4539" w:rsidP="00770EB6">
            <w:pPr>
              <w:shd w:val="clear" w:color="auto" w:fill="FFFFFF"/>
              <w:spacing w:after="161"/>
              <w:outlineLvl w:val="0"/>
              <w:rPr>
                <w:rFonts w:ascii="Times New Roman" w:eastAsia="Cambria" w:hAnsi="Times New Roman"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Cambria" w:hAnsi="Times New Roman"/>
                <w:bCs/>
                <w:kern w:val="36"/>
                <w:sz w:val="26"/>
                <w:szCs w:val="26"/>
              </w:rPr>
              <w:t xml:space="preserve">  </w:t>
            </w:r>
          </w:p>
          <w:p w:rsidR="006B4539" w:rsidRDefault="006B4539" w:rsidP="00770EB6">
            <w:pPr>
              <w:shd w:val="clear" w:color="auto" w:fill="FFFFFF"/>
              <w:spacing w:after="161"/>
              <w:outlineLvl w:val="0"/>
              <w:rPr>
                <w:rFonts w:ascii="Times New Roman" w:eastAsia="Cambria" w:hAnsi="Times New Roman"/>
                <w:bCs/>
                <w:kern w:val="36"/>
                <w:sz w:val="26"/>
                <w:szCs w:val="26"/>
              </w:rPr>
            </w:pPr>
          </w:p>
          <w:p w:rsidR="006B4539" w:rsidRDefault="006B4539" w:rsidP="00770EB6">
            <w:pPr>
              <w:shd w:val="clear" w:color="auto" w:fill="FFFFFF"/>
              <w:spacing w:after="161"/>
              <w:outlineLvl w:val="0"/>
              <w:rPr>
                <w:rFonts w:ascii="Times New Roman" w:eastAsia="Cambria" w:hAnsi="Times New Roman"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Cambria" w:hAnsi="Times New Roman"/>
                <w:bCs/>
                <w:kern w:val="36"/>
                <w:sz w:val="26"/>
                <w:szCs w:val="26"/>
              </w:rPr>
              <w:t xml:space="preserve">Представитель по согласованию                    </w:t>
            </w:r>
          </w:p>
          <w:p w:rsidR="006B4539" w:rsidRDefault="006B4539" w:rsidP="00770EB6">
            <w:pPr>
              <w:shd w:val="clear" w:color="auto" w:fill="FFFFFF"/>
              <w:spacing w:after="161"/>
              <w:outlineLvl w:val="0"/>
              <w:rPr>
                <w:rFonts w:ascii="Times New Roman" w:eastAsia="Cambria" w:hAnsi="Times New Roman"/>
                <w:bCs/>
                <w:kern w:val="36"/>
                <w:sz w:val="26"/>
                <w:szCs w:val="26"/>
              </w:rPr>
            </w:pPr>
          </w:p>
          <w:p w:rsidR="006B4539" w:rsidRDefault="006B4539" w:rsidP="00770EB6">
            <w:pPr>
              <w:shd w:val="clear" w:color="auto" w:fill="FFFFFF"/>
              <w:spacing w:after="161"/>
              <w:outlineLvl w:val="0"/>
              <w:rPr>
                <w:rFonts w:ascii="Times New Roman" w:eastAsia="Cambria" w:hAnsi="Times New Roman"/>
                <w:bCs/>
                <w:kern w:val="36"/>
                <w:sz w:val="26"/>
                <w:szCs w:val="26"/>
              </w:rPr>
            </w:pPr>
          </w:p>
          <w:p w:rsidR="006B4539" w:rsidRDefault="006B4539" w:rsidP="00770EB6">
            <w:pPr>
              <w:shd w:val="clear" w:color="auto" w:fill="FFFFFF"/>
              <w:spacing w:after="161"/>
              <w:outlineLvl w:val="0"/>
              <w:rPr>
                <w:rFonts w:ascii="Times New Roman" w:eastAsia="Cambria" w:hAnsi="Times New Roman"/>
                <w:bCs/>
                <w:kern w:val="36"/>
                <w:sz w:val="26"/>
                <w:szCs w:val="26"/>
              </w:rPr>
            </w:pPr>
          </w:p>
          <w:p w:rsidR="006B4539" w:rsidRDefault="006B4539" w:rsidP="00770EB6">
            <w:pPr>
              <w:shd w:val="clear" w:color="auto" w:fill="FFFFFF"/>
              <w:spacing w:after="161"/>
              <w:outlineLvl w:val="0"/>
              <w:rPr>
                <w:rFonts w:ascii="Times New Roman" w:eastAsia="Cambria" w:hAnsi="Times New Roman"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Cambria" w:hAnsi="Times New Roman"/>
                <w:bCs/>
                <w:kern w:val="36"/>
                <w:sz w:val="26"/>
                <w:szCs w:val="26"/>
              </w:rPr>
              <w:t xml:space="preserve">Представитель по согласованию </w:t>
            </w:r>
          </w:p>
          <w:p w:rsidR="006B4539" w:rsidRDefault="006B4539" w:rsidP="00770EB6">
            <w:pPr>
              <w:shd w:val="clear" w:color="auto" w:fill="FFFFFF"/>
              <w:spacing w:after="161"/>
              <w:outlineLvl w:val="0"/>
              <w:rPr>
                <w:rFonts w:ascii="Times New Roman" w:eastAsia="Cambria" w:hAnsi="Times New Roman"/>
                <w:bCs/>
                <w:kern w:val="36"/>
                <w:sz w:val="26"/>
                <w:szCs w:val="26"/>
              </w:rPr>
            </w:pPr>
          </w:p>
          <w:p w:rsidR="006B4539" w:rsidRDefault="006B4539" w:rsidP="00770EB6">
            <w:pPr>
              <w:shd w:val="clear" w:color="auto" w:fill="FFFFFF"/>
              <w:spacing w:after="161"/>
              <w:outlineLvl w:val="0"/>
              <w:rPr>
                <w:rFonts w:ascii="Times New Roman" w:eastAsia="Cambria" w:hAnsi="Times New Roman"/>
                <w:bCs/>
                <w:kern w:val="36"/>
                <w:sz w:val="26"/>
                <w:szCs w:val="26"/>
              </w:rPr>
            </w:pPr>
          </w:p>
          <w:p w:rsidR="006B4539" w:rsidRDefault="006B4539" w:rsidP="00770EB6">
            <w:pPr>
              <w:shd w:val="clear" w:color="auto" w:fill="FFFFFF"/>
              <w:spacing w:after="161"/>
              <w:outlineLvl w:val="0"/>
              <w:rPr>
                <w:rFonts w:ascii="Times New Roman" w:eastAsia="Cambria" w:hAnsi="Times New Roman"/>
                <w:bCs/>
                <w:kern w:val="36"/>
                <w:sz w:val="26"/>
                <w:szCs w:val="26"/>
              </w:rPr>
            </w:pPr>
          </w:p>
          <w:p w:rsidR="006B4539" w:rsidRDefault="006B4539" w:rsidP="00770EB6">
            <w:pPr>
              <w:shd w:val="clear" w:color="auto" w:fill="FFFFFF"/>
              <w:spacing w:after="161"/>
              <w:outlineLvl w:val="0"/>
              <w:rPr>
                <w:rFonts w:ascii="Times New Roman" w:eastAsia="Cambria" w:hAnsi="Times New Roman"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Cambria" w:hAnsi="Times New Roman"/>
                <w:bCs/>
                <w:kern w:val="36"/>
                <w:sz w:val="26"/>
                <w:szCs w:val="26"/>
              </w:rPr>
              <w:t xml:space="preserve">Представитель по согласованию            </w:t>
            </w:r>
          </w:p>
          <w:p w:rsidR="006B4539" w:rsidRDefault="006B4539" w:rsidP="00770EB6">
            <w:pPr>
              <w:shd w:val="clear" w:color="auto" w:fill="FFFFFF"/>
              <w:spacing w:after="161"/>
              <w:outlineLvl w:val="0"/>
              <w:rPr>
                <w:rFonts w:ascii="Times New Roman" w:eastAsia="Cambria" w:hAnsi="Times New Roman"/>
                <w:bCs/>
                <w:kern w:val="36"/>
                <w:sz w:val="26"/>
                <w:szCs w:val="26"/>
              </w:rPr>
            </w:pPr>
          </w:p>
          <w:p w:rsidR="00B52E77" w:rsidRDefault="00B52E77" w:rsidP="006B4539">
            <w:pPr>
              <w:shd w:val="clear" w:color="auto" w:fill="FFFFFF"/>
              <w:spacing w:after="161"/>
              <w:outlineLvl w:val="0"/>
              <w:rPr>
                <w:rFonts w:ascii="Times New Roman" w:eastAsia="Cambria" w:hAnsi="Times New Roman"/>
                <w:bCs/>
                <w:kern w:val="36"/>
                <w:sz w:val="26"/>
                <w:szCs w:val="26"/>
              </w:rPr>
            </w:pPr>
          </w:p>
          <w:p w:rsidR="006B4539" w:rsidRPr="00C17147" w:rsidRDefault="006B4539" w:rsidP="006B4539">
            <w:pPr>
              <w:shd w:val="clear" w:color="auto" w:fill="FFFFFF"/>
              <w:spacing w:after="161"/>
              <w:outlineLvl w:val="0"/>
              <w:rPr>
                <w:rFonts w:ascii="Times New Roman" w:eastAsia="Cambria" w:hAnsi="Times New Roman"/>
                <w:bCs/>
                <w:sz w:val="26"/>
                <w:szCs w:val="26"/>
              </w:rPr>
            </w:pPr>
            <w:r>
              <w:rPr>
                <w:rFonts w:ascii="Times New Roman" w:eastAsia="Cambria" w:hAnsi="Times New Roman"/>
                <w:bCs/>
                <w:kern w:val="36"/>
                <w:sz w:val="26"/>
                <w:szCs w:val="26"/>
              </w:rPr>
              <w:t xml:space="preserve">Представитель по согласованию </w:t>
            </w:r>
          </w:p>
        </w:tc>
        <w:tc>
          <w:tcPr>
            <w:tcW w:w="4894" w:type="dxa"/>
            <w:shd w:val="clear" w:color="auto" w:fill="auto"/>
          </w:tcPr>
          <w:p w:rsidR="00482066" w:rsidRDefault="00482066" w:rsidP="006B4539">
            <w:pPr>
              <w:ind w:right="-103"/>
              <w:rPr>
                <w:rFonts w:ascii="Times New Roman" w:hAnsi="Times New Roman"/>
                <w:sz w:val="26"/>
                <w:szCs w:val="26"/>
              </w:rPr>
            </w:pPr>
          </w:p>
          <w:p w:rsidR="006B4539" w:rsidRDefault="006B4539" w:rsidP="006B4539">
            <w:pPr>
              <w:ind w:right="-103"/>
              <w:rPr>
                <w:rFonts w:ascii="Times New Roman" w:eastAsia="Cambria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–коммунального                                                     хозяйства Администрации Одинцовского городского округа</w:t>
            </w:r>
          </w:p>
          <w:p w:rsidR="006B4539" w:rsidRDefault="006B4539" w:rsidP="006B453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B4539" w:rsidRDefault="006B4539" w:rsidP="006B453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Комитет по строительству и развитию дорожно-транспортной инфраструктуры Администрации Одинцовского городского округа</w:t>
            </w:r>
            <w:r w:rsidRPr="00C1714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B4539" w:rsidRPr="00C17147" w:rsidRDefault="006B4539" w:rsidP="006B453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B4539" w:rsidRDefault="006B4539" w:rsidP="006B4539">
            <w:pPr>
              <w:rPr>
                <w:rFonts w:ascii="Times New Roman" w:eastAsia="Cambria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социального развития Администрации Одинцовского городского округа</w:t>
            </w:r>
          </w:p>
          <w:p w:rsidR="006B4539" w:rsidRDefault="006B4539" w:rsidP="006B453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B4539" w:rsidRDefault="006B4539" w:rsidP="006B4539">
            <w:pPr>
              <w:rPr>
                <w:rFonts w:ascii="Times New Roman" w:eastAsia="Cambria" w:hAnsi="Times New Roman"/>
                <w:sz w:val="26"/>
                <w:szCs w:val="26"/>
              </w:rPr>
            </w:pPr>
            <w:r w:rsidRPr="00C17147">
              <w:rPr>
                <w:rFonts w:ascii="Times New Roman" w:hAnsi="Times New Roman"/>
                <w:sz w:val="26"/>
                <w:szCs w:val="26"/>
              </w:rPr>
              <w:t>Отдел по делам гражданской обороны, защиты населения и территорий от чрезвычайных ситуаций</w:t>
            </w:r>
          </w:p>
          <w:p w:rsidR="00B52E77" w:rsidRPr="006B4539" w:rsidRDefault="006B4539" w:rsidP="006B4539">
            <w:pPr>
              <w:rPr>
                <w:rFonts w:ascii="Times New Roman" w:eastAsia="Cambria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4"/>
              </w:rPr>
              <w:t>Территориальное Управление № 5 Министерство по содержанию территорий и государственному жилищному надзору Московской области</w:t>
            </w:r>
          </w:p>
        </w:tc>
      </w:tr>
      <w:tr w:rsidR="00B52E77" w:rsidRPr="00C17147" w:rsidTr="00176544">
        <w:trPr>
          <w:trHeight w:val="107"/>
        </w:trPr>
        <w:tc>
          <w:tcPr>
            <w:tcW w:w="4970" w:type="dxa"/>
            <w:shd w:val="clear" w:color="auto" w:fill="auto"/>
          </w:tcPr>
          <w:p w:rsidR="006B4539" w:rsidRDefault="006B4539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Грабарчук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И.Н. </w:t>
            </w:r>
          </w:p>
          <w:p w:rsidR="006B4539" w:rsidRDefault="006B4539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B4539" w:rsidRDefault="006B4539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B4539" w:rsidRDefault="006B4539" w:rsidP="006B453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Представитель по согласованию </w:t>
            </w:r>
            <w:r w:rsidRPr="00C1714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B4539" w:rsidRDefault="006B4539" w:rsidP="006B453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B4539" w:rsidRDefault="006B4539" w:rsidP="006B453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Представитель по согласованию        </w:t>
            </w:r>
          </w:p>
          <w:p w:rsidR="006B4539" w:rsidRDefault="006B4539" w:rsidP="006B453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52E77" w:rsidRDefault="006B4539" w:rsidP="006B4539">
            <w:pPr>
              <w:rPr>
                <w:rFonts w:ascii="Times New Roman" w:eastAsia="Cambria" w:hAnsi="Times New Roman"/>
                <w:bCs/>
                <w:sz w:val="26"/>
                <w:szCs w:val="26"/>
              </w:rPr>
            </w:pPr>
            <w:r>
              <w:rPr>
                <w:rFonts w:ascii="Times New Roman" w:eastAsia="Cambria" w:hAnsi="Times New Roman"/>
                <w:bCs/>
                <w:sz w:val="26"/>
                <w:szCs w:val="26"/>
              </w:rPr>
              <w:t xml:space="preserve">Представитель по согласованию </w:t>
            </w:r>
          </w:p>
          <w:p w:rsidR="006B4539" w:rsidRDefault="006B4539" w:rsidP="006B4539">
            <w:pPr>
              <w:rPr>
                <w:rFonts w:ascii="Times New Roman" w:eastAsia="Cambria" w:hAnsi="Times New Roman"/>
                <w:bCs/>
                <w:sz w:val="26"/>
                <w:szCs w:val="26"/>
              </w:rPr>
            </w:pPr>
          </w:p>
          <w:p w:rsidR="006B4539" w:rsidRPr="00C17147" w:rsidRDefault="006B4539" w:rsidP="006B4539">
            <w:pPr>
              <w:rPr>
                <w:rFonts w:ascii="Times New Roman" w:eastAsia="Cambria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6B4539" w:rsidRDefault="006B4539" w:rsidP="006B4539">
            <w:pPr>
              <w:rPr>
                <w:rFonts w:ascii="Times New Roman" w:eastAsia="Cambria" w:hAnsi="Times New Roman"/>
                <w:bCs/>
                <w:sz w:val="26"/>
                <w:szCs w:val="26"/>
              </w:rPr>
            </w:pPr>
            <w:r w:rsidRPr="00C17147">
              <w:rPr>
                <w:rFonts w:ascii="Times New Roman" w:hAnsi="Times New Roman"/>
                <w:sz w:val="26"/>
                <w:szCs w:val="26"/>
              </w:rPr>
              <w:t>Руководитель Одинцовского отделения Ассоциации председателей советов многоквартирных домов Московской области</w:t>
            </w:r>
          </w:p>
          <w:p w:rsidR="006B4539" w:rsidRDefault="006B4539" w:rsidP="006B453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B4539" w:rsidRDefault="006B4539" w:rsidP="006B4539">
            <w:pPr>
              <w:rPr>
                <w:rFonts w:ascii="Times New Roman" w:eastAsia="Cambria" w:hAnsi="Times New Roman"/>
                <w:sz w:val="26"/>
                <w:szCs w:val="26"/>
              </w:rPr>
            </w:pPr>
            <w:r w:rsidRPr="00C17147">
              <w:rPr>
                <w:rFonts w:ascii="Times New Roman" w:hAnsi="Times New Roman"/>
                <w:sz w:val="26"/>
                <w:szCs w:val="26"/>
              </w:rPr>
              <w:t>Председатели советов многоквартирных домов</w:t>
            </w:r>
          </w:p>
          <w:p w:rsidR="006B4539" w:rsidRDefault="006B4539" w:rsidP="006B453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B4539" w:rsidRDefault="006B4539" w:rsidP="006B4539">
            <w:pPr>
              <w:spacing w:after="0"/>
              <w:rPr>
                <w:rFonts w:ascii="Times New Roman" w:eastAsia="Cambria" w:hAnsi="Times New Roman"/>
                <w:sz w:val="26"/>
                <w:szCs w:val="26"/>
              </w:rPr>
            </w:pPr>
            <w:r w:rsidRPr="00C17147">
              <w:rPr>
                <w:rFonts w:ascii="Times New Roman" w:hAnsi="Times New Roman"/>
                <w:sz w:val="26"/>
                <w:szCs w:val="26"/>
              </w:rPr>
              <w:t>Одинцовская районная организация общества инвалидов</w:t>
            </w:r>
          </w:p>
          <w:p w:rsidR="006B4539" w:rsidRDefault="006B4539" w:rsidP="006B453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52E77" w:rsidRPr="006B4539" w:rsidRDefault="006B4539" w:rsidP="006B4539">
            <w:pPr>
              <w:rPr>
                <w:rFonts w:ascii="Times New Roman" w:eastAsia="Cambria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C17147">
              <w:rPr>
                <w:rFonts w:ascii="Times New Roman" w:hAnsi="Times New Roman"/>
                <w:sz w:val="26"/>
                <w:szCs w:val="26"/>
              </w:rPr>
              <w:t>бщественная палата Одинцовского городского округа</w:t>
            </w:r>
          </w:p>
        </w:tc>
      </w:tr>
      <w:tr w:rsidR="00B52E77" w:rsidRPr="00C17147" w:rsidTr="00176544">
        <w:trPr>
          <w:trHeight w:val="402"/>
        </w:trPr>
        <w:tc>
          <w:tcPr>
            <w:tcW w:w="4970" w:type="dxa"/>
            <w:shd w:val="clear" w:color="auto" w:fill="auto"/>
          </w:tcPr>
          <w:p w:rsidR="006B4539" w:rsidRDefault="006B4539" w:rsidP="009C39C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B4539" w:rsidRDefault="006B4539" w:rsidP="009C39C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B4539" w:rsidRDefault="006B4539" w:rsidP="009C39C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Представитель по согласованию </w:t>
            </w:r>
          </w:p>
          <w:p w:rsidR="006B4539" w:rsidRDefault="006B4539" w:rsidP="006B453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B4539" w:rsidRDefault="006B4539" w:rsidP="006B453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Представитель по согласованию </w:t>
            </w:r>
          </w:p>
          <w:p w:rsidR="006B4539" w:rsidRDefault="006B4539" w:rsidP="009C39C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B4539" w:rsidRDefault="006B4539" w:rsidP="009C39C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Карташов А.С.                                                   </w:t>
            </w:r>
          </w:p>
          <w:p w:rsidR="006B4539" w:rsidRDefault="006B4539" w:rsidP="009C39C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52E77" w:rsidRPr="00C17147" w:rsidRDefault="006B4539" w:rsidP="006B453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Хациев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С.Ю.</w:t>
            </w:r>
          </w:p>
        </w:tc>
        <w:tc>
          <w:tcPr>
            <w:tcW w:w="5609" w:type="dxa"/>
            <w:gridSpan w:val="2"/>
            <w:shd w:val="clear" w:color="auto" w:fill="auto"/>
          </w:tcPr>
          <w:p w:rsidR="006B4539" w:rsidRDefault="006B4539" w:rsidP="009C39C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B4539" w:rsidRDefault="006B4539" w:rsidP="009C39C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B4539" w:rsidRDefault="006B4539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C17147">
              <w:rPr>
                <w:rFonts w:ascii="Times New Roman" w:hAnsi="Times New Roman"/>
                <w:sz w:val="26"/>
                <w:szCs w:val="26"/>
              </w:rPr>
              <w:t>ОГИБДД МУ МВД России «Одинцовское»</w:t>
            </w:r>
          </w:p>
          <w:p w:rsidR="006B4539" w:rsidRDefault="006B4539" w:rsidP="006B453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B4539" w:rsidRDefault="006B4539" w:rsidP="006B4539">
            <w:pPr>
              <w:rPr>
                <w:rFonts w:ascii="Times New Roman" w:hAnsi="Times New Roman"/>
                <w:sz w:val="26"/>
                <w:szCs w:val="26"/>
              </w:rPr>
            </w:pPr>
            <w:r w:rsidRPr="00C17147">
              <w:rPr>
                <w:rFonts w:ascii="Times New Roman" w:hAnsi="Times New Roman"/>
                <w:sz w:val="26"/>
                <w:szCs w:val="26"/>
              </w:rPr>
              <w:t xml:space="preserve">УМВД России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 w:rsidRPr="00C17147">
              <w:rPr>
                <w:rFonts w:ascii="Times New Roman" w:hAnsi="Times New Roman"/>
                <w:sz w:val="26"/>
                <w:szCs w:val="26"/>
              </w:rPr>
              <w:t>Одинцовско</w:t>
            </w:r>
            <w:r>
              <w:rPr>
                <w:rFonts w:ascii="Times New Roman" w:hAnsi="Times New Roman"/>
                <w:sz w:val="26"/>
                <w:szCs w:val="26"/>
              </w:rPr>
              <w:t>му городскому округу</w:t>
            </w:r>
          </w:p>
          <w:p w:rsidR="006B4539" w:rsidRDefault="006B4539" w:rsidP="006B453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66485A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ерриториального управления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Барвихинское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6485A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Одинцовского городского округа Московской области</w:t>
            </w:r>
          </w:p>
          <w:p w:rsidR="0066485A" w:rsidRDefault="006B4539" w:rsidP="0066485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66485A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ерриториального управления Большие Вяземы </w:t>
            </w:r>
            <w:r w:rsidR="0066485A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Одинцовского городского округа </w:t>
            </w:r>
          </w:p>
          <w:p w:rsidR="00B52E77" w:rsidRDefault="006B4539" w:rsidP="0066485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Московской области</w:t>
            </w:r>
          </w:p>
          <w:p w:rsidR="0066485A" w:rsidRPr="006B4539" w:rsidRDefault="0066485A" w:rsidP="0066485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2E77" w:rsidRPr="00C17147" w:rsidTr="00176544">
        <w:trPr>
          <w:trHeight w:val="107"/>
        </w:trPr>
        <w:tc>
          <w:tcPr>
            <w:tcW w:w="4970" w:type="dxa"/>
            <w:shd w:val="clear" w:color="auto" w:fill="auto"/>
          </w:tcPr>
          <w:p w:rsidR="00B52E77" w:rsidRPr="00C17147" w:rsidRDefault="006B4539" w:rsidP="006B453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Кувшинникова Г.Б.</w:t>
            </w: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C17147" w:rsidRDefault="006B4539" w:rsidP="0066485A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66485A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ерриториального управления Голицыно </w:t>
            </w:r>
            <w:r w:rsidR="0066485A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Одинцовского городского округа Московской области            </w:t>
            </w:r>
          </w:p>
        </w:tc>
      </w:tr>
      <w:tr w:rsidR="00B52E77" w:rsidRPr="00C17147" w:rsidTr="00176544">
        <w:trPr>
          <w:trHeight w:val="107"/>
        </w:trPr>
        <w:tc>
          <w:tcPr>
            <w:tcW w:w="4970" w:type="dxa"/>
            <w:shd w:val="clear" w:color="auto" w:fill="auto"/>
          </w:tcPr>
          <w:p w:rsidR="00B52E77" w:rsidRPr="00C17147" w:rsidRDefault="006B4539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Киреев И.С. </w:t>
            </w: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C17147" w:rsidRDefault="006B4539" w:rsidP="0066485A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66485A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ерриториального управления Горское </w:t>
            </w:r>
            <w:r w:rsidR="0066485A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Одинцовского городского округа Московской области</w:t>
            </w:r>
          </w:p>
        </w:tc>
      </w:tr>
      <w:tr w:rsidR="00B52E77" w:rsidRPr="00C17147" w:rsidTr="00176544">
        <w:trPr>
          <w:trHeight w:val="107"/>
        </w:trPr>
        <w:tc>
          <w:tcPr>
            <w:tcW w:w="4970" w:type="dxa"/>
            <w:shd w:val="clear" w:color="auto" w:fill="auto"/>
          </w:tcPr>
          <w:p w:rsidR="00B52E77" w:rsidRDefault="006B4539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Бредов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А.В.</w:t>
            </w:r>
          </w:p>
          <w:p w:rsidR="006B4539" w:rsidRDefault="006B4539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B4539" w:rsidRDefault="006B4539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Булаев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А.Е.</w:t>
            </w:r>
          </w:p>
          <w:p w:rsidR="006B4539" w:rsidRPr="00C17147" w:rsidRDefault="006B4539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B52E77" w:rsidRDefault="006B4539" w:rsidP="006B453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66485A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ерриториального управления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Ершовское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6485A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Одинцовского городского округа Московской области</w:t>
            </w:r>
          </w:p>
          <w:p w:rsidR="0066485A" w:rsidRDefault="006B4539" w:rsidP="0066485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66485A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ерриториального управления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Жаворонковское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6485A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Одинцовского городского округа </w:t>
            </w:r>
          </w:p>
          <w:p w:rsidR="006B4539" w:rsidRDefault="006B4539" w:rsidP="0066485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Московской области</w:t>
            </w:r>
          </w:p>
          <w:p w:rsidR="0066485A" w:rsidRPr="00C17147" w:rsidRDefault="0066485A" w:rsidP="0066485A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176544">
        <w:trPr>
          <w:trHeight w:val="107"/>
        </w:trPr>
        <w:tc>
          <w:tcPr>
            <w:tcW w:w="4970" w:type="dxa"/>
            <w:shd w:val="clear" w:color="auto" w:fill="auto"/>
          </w:tcPr>
          <w:p w:rsidR="00B52E77" w:rsidRPr="00C17147" w:rsidRDefault="006B4539" w:rsidP="0043042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Чередниченко Ю.Д. </w:t>
            </w: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C17147" w:rsidRDefault="006B4539" w:rsidP="0066485A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66485A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ерриториального управления Заречье </w:t>
            </w:r>
            <w:r w:rsidR="006B68A9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Одинцовского городского округа Московской области</w:t>
            </w:r>
          </w:p>
        </w:tc>
      </w:tr>
      <w:tr w:rsidR="00B52E77" w:rsidRPr="00C17147" w:rsidTr="00176544">
        <w:trPr>
          <w:trHeight w:val="107"/>
        </w:trPr>
        <w:tc>
          <w:tcPr>
            <w:tcW w:w="4970" w:type="dxa"/>
            <w:shd w:val="clear" w:color="auto" w:fill="auto"/>
          </w:tcPr>
          <w:p w:rsidR="00B52E77" w:rsidRPr="00C17147" w:rsidRDefault="006B4539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Мотылева М.А. </w:t>
            </w: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C17147" w:rsidRDefault="006B4539" w:rsidP="006B453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территориального управления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Захаровское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6485A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Одинцовского городского округа Московской области</w:t>
            </w:r>
          </w:p>
        </w:tc>
      </w:tr>
      <w:tr w:rsidR="00B52E77" w:rsidRPr="00C17147" w:rsidTr="00176544">
        <w:trPr>
          <w:trHeight w:val="107"/>
        </w:trPr>
        <w:tc>
          <w:tcPr>
            <w:tcW w:w="4970" w:type="dxa"/>
            <w:shd w:val="clear" w:color="auto" w:fill="auto"/>
          </w:tcPr>
          <w:p w:rsidR="00B52E77" w:rsidRPr="00C17147" w:rsidRDefault="006B4539" w:rsidP="009C39C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Гончаревский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В.В. </w:t>
            </w: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C17147" w:rsidRDefault="006B4539" w:rsidP="0066485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66485A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ерриториального управления Звенигород </w:t>
            </w:r>
            <w:r w:rsidR="0066485A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Одинцовского городского округа Московской области</w:t>
            </w:r>
          </w:p>
        </w:tc>
      </w:tr>
      <w:tr w:rsidR="00B52E77" w:rsidRPr="00C17147" w:rsidTr="00176544">
        <w:trPr>
          <w:trHeight w:val="402"/>
        </w:trPr>
        <w:tc>
          <w:tcPr>
            <w:tcW w:w="4970" w:type="dxa"/>
            <w:shd w:val="clear" w:color="auto" w:fill="auto"/>
          </w:tcPr>
          <w:p w:rsidR="0066485A" w:rsidRDefault="0066485A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6485A" w:rsidRDefault="0066485A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52E77" w:rsidRDefault="006B4539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Степаненко Е.С. </w:t>
            </w:r>
          </w:p>
          <w:p w:rsidR="006B4539" w:rsidRDefault="006B4539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B4539" w:rsidRDefault="006B4539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B4539" w:rsidRDefault="006B4539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Караваева Н.В.</w:t>
            </w:r>
          </w:p>
          <w:p w:rsidR="006B4539" w:rsidRPr="00C17147" w:rsidRDefault="006B4539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66485A" w:rsidRDefault="0066485A" w:rsidP="006B453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6485A" w:rsidRDefault="0066485A" w:rsidP="006B453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B4539" w:rsidRDefault="006B4539" w:rsidP="006B453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66485A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ерриториального управления Кубинка </w:t>
            </w:r>
            <w:r w:rsidR="0066485A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Одинцовского городского округа Московской области</w:t>
            </w:r>
          </w:p>
          <w:p w:rsidR="006B4539" w:rsidRDefault="006B4539" w:rsidP="006B453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52E77" w:rsidRPr="006B4539" w:rsidRDefault="006B4539" w:rsidP="0066485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66485A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>ерриториального управления Лесной Городок</w:t>
            </w:r>
            <w:r w:rsidR="0066485A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Одинцовского городского округа Московской области</w:t>
            </w:r>
          </w:p>
        </w:tc>
      </w:tr>
      <w:tr w:rsidR="00B52E77" w:rsidRPr="00C17147" w:rsidTr="00176544">
        <w:trPr>
          <w:trHeight w:val="1480"/>
        </w:trPr>
        <w:tc>
          <w:tcPr>
            <w:tcW w:w="4970" w:type="dxa"/>
            <w:shd w:val="clear" w:color="auto" w:fill="auto"/>
          </w:tcPr>
          <w:p w:rsidR="006B4539" w:rsidRDefault="006B4539" w:rsidP="006B453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Коротченко А.И. </w:t>
            </w:r>
          </w:p>
          <w:p w:rsidR="006B4539" w:rsidRPr="006B4539" w:rsidRDefault="006B4539" w:rsidP="006B453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52E77" w:rsidRPr="006B4539" w:rsidRDefault="006B4539" w:rsidP="006B453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Демченко О.И. </w:t>
            </w:r>
          </w:p>
        </w:tc>
        <w:tc>
          <w:tcPr>
            <w:tcW w:w="5609" w:type="dxa"/>
            <w:gridSpan w:val="2"/>
            <w:shd w:val="clear" w:color="auto" w:fill="auto"/>
          </w:tcPr>
          <w:p w:rsidR="006B4539" w:rsidRDefault="006B4539" w:rsidP="009C39C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66485A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ерриториального управления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Назарьевское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6485A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Одинцовского городского округа Московской области</w:t>
            </w:r>
          </w:p>
          <w:p w:rsidR="00B52E77" w:rsidRPr="00C17147" w:rsidRDefault="006B4539" w:rsidP="0066485A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66485A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ерриториального управления Никольское </w:t>
            </w:r>
            <w:r w:rsidR="0066485A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Одинцовского городского округа Московской области</w:t>
            </w:r>
          </w:p>
        </w:tc>
      </w:tr>
      <w:tr w:rsidR="00B52E77" w:rsidRPr="00C17147" w:rsidTr="00176544">
        <w:trPr>
          <w:trHeight w:val="107"/>
        </w:trPr>
        <w:tc>
          <w:tcPr>
            <w:tcW w:w="4970" w:type="dxa"/>
            <w:shd w:val="clear" w:color="auto" w:fill="auto"/>
          </w:tcPr>
          <w:p w:rsidR="00B52E77" w:rsidRPr="00C17147" w:rsidRDefault="006B4539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Трошин Р.А.</w:t>
            </w:r>
          </w:p>
        </w:tc>
        <w:tc>
          <w:tcPr>
            <w:tcW w:w="5609" w:type="dxa"/>
            <w:gridSpan w:val="2"/>
            <w:shd w:val="clear" w:color="auto" w:fill="auto"/>
          </w:tcPr>
          <w:p w:rsidR="0066485A" w:rsidRDefault="006B4539" w:rsidP="0066485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66485A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ерриториального управления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Новоивановское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6485A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Одинцовского городского округа </w:t>
            </w:r>
          </w:p>
          <w:p w:rsidR="00B52E77" w:rsidRDefault="006B4539" w:rsidP="0066485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Московской области</w:t>
            </w:r>
          </w:p>
          <w:p w:rsidR="0066485A" w:rsidRPr="00C17147" w:rsidRDefault="0066485A" w:rsidP="0066485A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176544">
        <w:trPr>
          <w:trHeight w:val="107"/>
        </w:trPr>
        <w:tc>
          <w:tcPr>
            <w:tcW w:w="4970" w:type="dxa"/>
            <w:shd w:val="clear" w:color="auto" w:fill="auto"/>
          </w:tcPr>
          <w:p w:rsidR="00B52E77" w:rsidRPr="00C17147" w:rsidRDefault="006B4539" w:rsidP="0043042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Старкина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Т.А. </w:t>
            </w:r>
          </w:p>
        </w:tc>
        <w:tc>
          <w:tcPr>
            <w:tcW w:w="5609" w:type="dxa"/>
            <w:gridSpan w:val="2"/>
            <w:shd w:val="clear" w:color="auto" w:fill="auto"/>
          </w:tcPr>
          <w:p w:rsidR="0066485A" w:rsidRDefault="006B4539" w:rsidP="0066485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начальника </w:t>
            </w:r>
            <w:r w:rsidR="0066485A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ерриториального управления Одинцово </w:t>
            </w:r>
            <w:r w:rsidR="0066485A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Одинцовского городского округа </w:t>
            </w:r>
          </w:p>
          <w:p w:rsidR="00B52E77" w:rsidRDefault="006B4539" w:rsidP="0066485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Московской области</w:t>
            </w:r>
          </w:p>
          <w:p w:rsidR="0066485A" w:rsidRPr="00C17147" w:rsidRDefault="0066485A" w:rsidP="0066485A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176544">
        <w:trPr>
          <w:trHeight w:val="107"/>
        </w:trPr>
        <w:tc>
          <w:tcPr>
            <w:tcW w:w="4970" w:type="dxa"/>
            <w:shd w:val="clear" w:color="auto" w:fill="auto"/>
          </w:tcPr>
          <w:p w:rsidR="00B52E77" w:rsidRPr="00C17147" w:rsidRDefault="006B4539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Горяев В.В. </w:t>
            </w: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C17147" w:rsidRDefault="0066485A" w:rsidP="006B453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Т</w:t>
            </w:r>
            <w:r w:rsidR="006B4539">
              <w:rPr>
                <w:rFonts w:ascii="Times New Roman" w:hAnsi="Times New Roman"/>
                <w:sz w:val="26"/>
                <w:szCs w:val="26"/>
              </w:rPr>
              <w:t xml:space="preserve">ерриториального управления Успенское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6B4539">
              <w:rPr>
                <w:rFonts w:ascii="Times New Roman" w:hAnsi="Times New Roman"/>
                <w:sz w:val="26"/>
                <w:szCs w:val="26"/>
              </w:rPr>
              <w:t>Одинцовского городского округа Московской области</w:t>
            </w:r>
          </w:p>
        </w:tc>
      </w:tr>
      <w:tr w:rsidR="00B52E77" w:rsidRPr="00C17147" w:rsidTr="00176544">
        <w:trPr>
          <w:trHeight w:val="107"/>
        </w:trPr>
        <w:tc>
          <w:tcPr>
            <w:tcW w:w="4970" w:type="dxa"/>
            <w:shd w:val="clear" w:color="auto" w:fill="auto"/>
          </w:tcPr>
          <w:p w:rsidR="00B52E77" w:rsidRPr="00C17147" w:rsidRDefault="006B4539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Новиков П.М.</w:t>
            </w: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C17147" w:rsidRDefault="006B4539" w:rsidP="0066485A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66485A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ерриториального управления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Часцовское</w:t>
            </w:r>
            <w:proofErr w:type="spellEnd"/>
            <w:r w:rsidR="0066485A"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Одинцовского городского округа Московской области</w:t>
            </w:r>
          </w:p>
        </w:tc>
      </w:tr>
      <w:tr w:rsidR="00B52E77" w:rsidRPr="00C17147" w:rsidTr="00176544">
        <w:trPr>
          <w:trHeight w:val="107"/>
        </w:trPr>
        <w:tc>
          <w:tcPr>
            <w:tcW w:w="4970" w:type="dxa"/>
            <w:shd w:val="clear" w:color="auto" w:fill="auto"/>
          </w:tcPr>
          <w:p w:rsidR="00B52E77" w:rsidRDefault="006B4539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Секретарь комиссии: </w:t>
            </w:r>
          </w:p>
          <w:p w:rsidR="006B4539" w:rsidRPr="00C17147" w:rsidRDefault="006B4539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Куркова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Н.А.</w:t>
            </w:r>
          </w:p>
        </w:tc>
        <w:tc>
          <w:tcPr>
            <w:tcW w:w="5609" w:type="dxa"/>
            <w:gridSpan w:val="2"/>
            <w:shd w:val="clear" w:color="auto" w:fill="auto"/>
          </w:tcPr>
          <w:p w:rsidR="00482066" w:rsidRDefault="006B4539" w:rsidP="006B453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отдела комплексного благоустройства территорий Управления благоустройства Администрации </w:t>
            </w:r>
          </w:p>
          <w:p w:rsidR="006B4539" w:rsidRDefault="006B4539" w:rsidP="006B453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Одинцовского городского округа </w:t>
            </w:r>
          </w:p>
          <w:p w:rsidR="00B52E77" w:rsidRPr="00C17147" w:rsidRDefault="006B4539" w:rsidP="006B453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Московской области</w:t>
            </w:r>
          </w:p>
        </w:tc>
      </w:tr>
      <w:tr w:rsidR="00B52E77" w:rsidRPr="00C17147" w:rsidTr="00176544">
        <w:trPr>
          <w:trHeight w:val="107"/>
        </w:trPr>
        <w:tc>
          <w:tcPr>
            <w:tcW w:w="4970" w:type="dxa"/>
            <w:shd w:val="clear" w:color="auto" w:fill="auto"/>
          </w:tcPr>
          <w:p w:rsidR="00B52E77" w:rsidRPr="00C17147" w:rsidRDefault="00B52E77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C17147" w:rsidRDefault="00B52E77" w:rsidP="00430429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76544" w:rsidRPr="00C17147" w:rsidTr="00176544">
        <w:trPr>
          <w:trHeight w:val="107"/>
        </w:trPr>
        <w:tc>
          <w:tcPr>
            <w:tcW w:w="4970" w:type="dxa"/>
            <w:shd w:val="clear" w:color="auto" w:fill="auto"/>
          </w:tcPr>
          <w:p w:rsidR="00176544" w:rsidRPr="00C17147" w:rsidRDefault="00176544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176544" w:rsidRPr="00C17147" w:rsidRDefault="00176544" w:rsidP="00176544">
            <w:pPr>
              <w:tabs>
                <w:tab w:val="left" w:pos="4710"/>
                <w:tab w:val="left" w:pos="4741"/>
                <w:tab w:val="left" w:pos="488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176544">
        <w:trPr>
          <w:trHeight w:val="414"/>
        </w:trPr>
        <w:tc>
          <w:tcPr>
            <w:tcW w:w="4970" w:type="dxa"/>
            <w:shd w:val="clear" w:color="auto" w:fill="auto"/>
          </w:tcPr>
          <w:p w:rsidR="00B52E77" w:rsidRPr="00C17147" w:rsidRDefault="00176544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Начальник Управления благоустройства </w:t>
            </w: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C17147" w:rsidRDefault="00176544" w:rsidP="00482066">
            <w:pPr>
              <w:tabs>
                <w:tab w:val="left" w:pos="3495"/>
                <w:tab w:val="left" w:pos="4710"/>
                <w:tab w:val="left" w:pos="4838"/>
                <w:tab w:val="left" w:pos="523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                            </w:t>
            </w:r>
            <w:r w:rsidR="00482066">
              <w:rPr>
                <w:rFonts w:ascii="Times New Roman" w:hAnsi="Times New Roman"/>
                <w:bCs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В.С.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Асриян</w:t>
            </w:r>
            <w:proofErr w:type="spellEnd"/>
          </w:p>
        </w:tc>
      </w:tr>
      <w:tr w:rsidR="00B52E77" w:rsidRPr="00C17147" w:rsidTr="00176544">
        <w:trPr>
          <w:trHeight w:val="402"/>
        </w:trPr>
        <w:tc>
          <w:tcPr>
            <w:tcW w:w="4970" w:type="dxa"/>
            <w:shd w:val="clear" w:color="auto" w:fill="auto"/>
          </w:tcPr>
          <w:p w:rsidR="00B52E77" w:rsidRPr="00C17147" w:rsidRDefault="00B52E77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C17147" w:rsidRDefault="00B52E77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176544">
        <w:trPr>
          <w:trHeight w:val="660"/>
        </w:trPr>
        <w:tc>
          <w:tcPr>
            <w:tcW w:w="4970" w:type="dxa"/>
            <w:shd w:val="clear" w:color="auto" w:fill="auto"/>
          </w:tcPr>
          <w:p w:rsidR="00B52E77" w:rsidRPr="00C17147" w:rsidRDefault="00B52E77" w:rsidP="00176544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C17147" w:rsidRDefault="00B52E77" w:rsidP="006B453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176544">
        <w:trPr>
          <w:trHeight w:val="414"/>
        </w:trPr>
        <w:tc>
          <w:tcPr>
            <w:tcW w:w="4970" w:type="dxa"/>
            <w:shd w:val="clear" w:color="auto" w:fill="auto"/>
          </w:tcPr>
          <w:p w:rsidR="00B52E77" w:rsidRPr="00C17147" w:rsidRDefault="00B52E77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C17147" w:rsidRDefault="00B52E77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176544">
        <w:trPr>
          <w:trHeight w:val="402"/>
        </w:trPr>
        <w:tc>
          <w:tcPr>
            <w:tcW w:w="4970" w:type="dxa"/>
            <w:shd w:val="clear" w:color="auto" w:fill="auto"/>
          </w:tcPr>
          <w:p w:rsidR="00B52E77" w:rsidRPr="00C17147" w:rsidRDefault="00B52E77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C17147" w:rsidRDefault="00B52E77" w:rsidP="00252DBF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176544">
        <w:trPr>
          <w:trHeight w:val="402"/>
        </w:trPr>
        <w:tc>
          <w:tcPr>
            <w:tcW w:w="4970" w:type="dxa"/>
            <w:shd w:val="clear" w:color="auto" w:fill="auto"/>
          </w:tcPr>
          <w:p w:rsidR="00B52E77" w:rsidRPr="00C17147" w:rsidRDefault="00B52E77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C17147" w:rsidRDefault="00B52E77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176544">
        <w:trPr>
          <w:trHeight w:val="402"/>
        </w:trPr>
        <w:tc>
          <w:tcPr>
            <w:tcW w:w="4970" w:type="dxa"/>
            <w:shd w:val="clear" w:color="auto" w:fill="auto"/>
          </w:tcPr>
          <w:p w:rsidR="00B52E77" w:rsidRPr="00C17147" w:rsidRDefault="00B52E77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C17147" w:rsidRDefault="00B52E77" w:rsidP="00430429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176544">
        <w:trPr>
          <w:trHeight w:val="414"/>
        </w:trPr>
        <w:tc>
          <w:tcPr>
            <w:tcW w:w="4970" w:type="dxa"/>
            <w:shd w:val="clear" w:color="auto" w:fill="auto"/>
          </w:tcPr>
          <w:p w:rsidR="00B52E77" w:rsidRPr="00C17147" w:rsidRDefault="00B52E77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C17147" w:rsidRDefault="00B52E77" w:rsidP="00430429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176544">
        <w:trPr>
          <w:trHeight w:val="402"/>
        </w:trPr>
        <w:tc>
          <w:tcPr>
            <w:tcW w:w="4970" w:type="dxa"/>
            <w:shd w:val="clear" w:color="auto" w:fill="auto"/>
          </w:tcPr>
          <w:p w:rsidR="00B52E77" w:rsidRPr="00C17147" w:rsidRDefault="00B52E77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C17147" w:rsidRDefault="00B52E77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176544">
        <w:trPr>
          <w:trHeight w:val="402"/>
        </w:trPr>
        <w:tc>
          <w:tcPr>
            <w:tcW w:w="4970" w:type="dxa"/>
            <w:shd w:val="clear" w:color="auto" w:fill="auto"/>
          </w:tcPr>
          <w:p w:rsidR="00B52E77" w:rsidRPr="00C17147" w:rsidRDefault="00B52E77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C17147" w:rsidRDefault="00B52E77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176544">
        <w:trPr>
          <w:trHeight w:val="402"/>
        </w:trPr>
        <w:tc>
          <w:tcPr>
            <w:tcW w:w="4970" w:type="dxa"/>
            <w:shd w:val="clear" w:color="auto" w:fill="auto"/>
          </w:tcPr>
          <w:p w:rsidR="00B52E77" w:rsidRPr="00C17147" w:rsidRDefault="00B52E77" w:rsidP="00430429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C17147" w:rsidRDefault="00B52E77" w:rsidP="00430429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176544">
        <w:trPr>
          <w:trHeight w:val="414"/>
        </w:trPr>
        <w:tc>
          <w:tcPr>
            <w:tcW w:w="4970" w:type="dxa"/>
            <w:shd w:val="clear" w:color="auto" w:fill="auto"/>
          </w:tcPr>
          <w:p w:rsidR="00B52E77" w:rsidRPr="00C17147" w:rsidRDefault="00B52E77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C17147" w:rsidRDefault="00B52E77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52E77" w:rsidRPr="00C17147" w:rsidTr="00176544">
        <w:trPr>
          <w:trHeight w:val="402"/>
        </w:trPr>
        <w:tc>
          <w:tcPr>
            <w:tcW w:w="4970" w:type="dxa"/>
            <w:shd w:val="clear" w:color="auto" w:fill="auto"/>
          </w:tcPr>
          <w:p w:rsidR="00B52E77" w:rsidRDefault="00B52E77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76544" w:rsidRDefault="00176544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76544" w:rsidRDefault="00176544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76544" w:rsidRDefault="00176544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76544" w:rsidRDefault="00176544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76544" w:rsidRDefault="00176544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76544" w:rsidRDefault="00176544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76544" w:rsidRDefault="00176544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76544" w:rsidRDefault="00176544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76544" w:rsidRDefault="00176544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76544" w:rsidRDefault="00176544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76544" w:rsidRDefault="00176544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76544" w:rsidRDefault="00176544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76544" w:rsidRDefault="00176544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76544" w:rsidRDefault="00176544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76544" w:rsidRDefault="00176544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76544" w:rsidRDefault="00176544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76544" w:rsidRDefault="00176544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76544" w:rsidRPr="00CB6424" w:rsidRDefault="00176544" w:rsidP="00176544">
            <w:pPr>
              <w:spacing w:after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B6424">
              <w:rPr>
                <w:rFonts w:ascii="Times New Roman" w:eastAsiaTheme="minorHAnsi" w:hAnsi="Times New Roman"/>
                <w:sz w:val="26"/>
                <w:szCs w:val="26"/>
              </w:rPr>
              <w:t>СОГЛАСОВАНО:</w:t>
            </w:r>
          </w:p>
          <w:p w:rsidR="00176544" w:rsidRDefault="00176544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76544" w:rsidRPr="00C17147" w:rsidRDefault="00176544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09" w:type="dxa"/>
            <w:gridSpan w:val="2"/>
            <w:shd w:val="clear" w:color="auto" w:fill="auto"/>
          </w:tcPr>
          <w:p w:rsidR="00B52E77" w:rsidRPr="00C17147" w:rsidRDefault="00B52E77" w:rsidP="009C39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D74D35" w:rsidRDefault="00CB6424" w:rsidP="00CB6424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CB6424">
        <w:rPr>
          <w:rFonts w:ascii="Times New Roman" w:eastAsiaTheme="minorHAnsi" w:hAnsi="Times New Roman"/>
          <w:sz w:val="28"/>
          <w:szCs w:val="28"/>
        </w:rPr>
        <w:t xml:space="preserve">Заместитель Главы </w:t>
      </w:r>
      <w:r w:rsidR="00D74D35">
        <w:rPr>
          <w:rFonts w:ascii="Times New Roman" w:eastAsiaTheme="minorHAnsi" w:hAnsi="Times New Roman"/>
          <w:sz w:val="28"/>
          <w:szCs w:val="28"/>
        </w:rPr>
        <w:t xml:space="preserve">Одинцовского городского </w:t>
      </w:r>
    </w:p>
    <w:p w:rsidR="00D74D35" w:rsidRDefault="00D74D35" w:rsidP="00CB6424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округа</w:t>
      </w:r>
      <w:r w:rsidR="00CB6424" w:rsidRPr="00CB6424">
        <w:rPr>
          <w:rFonts w:ascii="Times New Roman" w:eastAsiaTheme="minorHAnsi" w:hAnsi="Times New Roman"/>
          <w:sz w:val="28"/>
          <w:szCs w:val="28"/>
        </w:rPr>
        <w:t xml:space="preserve"> – начальник Управления правового </w:t>
      </w:r>
    </w:p>
    <w:p w:rsidR="00D74D35" w:rsidRDefault="00CB6424" w:rsidP="00CB6424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CB6424">
        <w:rPr>
          <w:rFonts w:ascii="Times New Roman" w:eastAsiaTheme="minorHAnsi" w:hAnsi="Times New Roman"/>
          <w:sz w:val="28"/>
          <w:szCs w:val="28"/>
        </w:rPr>
        <w:t xml:space="preserve">обеспечения </w:t>
      </w:r>
      <w:r w:rsidR="00D74D35">
        <w:rPr>
          <w:rFonts w:ascii="Times New Roman" w:eastAsiaTheme="minorHAnsi" w:hAnsi="Times New Roman"/>
          <w:sz w:val="28"/>
          <w:szCs w:val="28"/>
        </w:rPr>
        <w:t xml:space="preserve">Администрации Одинцовского </w:t>
      </w:r>
    </w:p>
    <w:p w:rsidR="00CB6424" w:rsidRDefault="00D74D35" w:rsidP="00CB6424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городского округа                                                </w:t>
      </w:r>
      <w:r w:rsidR="00CB6424" w:rsidRPr="00CB6424">
        <w:rPr>
          <w:rFonts w:ascii="Times New Roman" w:eastAsiaTheme="minorHAnsi" w:hAnsi="Times New Roman"/>
          <w:sz w:val="28"/>
          <w:szCs w:val="28"/>
        </w:rPr>
        <w:t xml:space="preserve">                                             А.А. </w:t>
      </w:r>
      <w:proofErr w:type="spellStart"/>
      <w:r w:rsidR="00CB6424" w:rsidRPr="00CB6424">
        <w:rPr>
          <w:rFonts w:ascii="Times New Roman" w:eastAsiaTheme="minorHAnsi" w:hAnsi="Times New Roman"/>
          <w:sz w:val="28"/>
          <w:szCs w:val="28"/>
        </w:rPr>
        <w:t>Тесля</w:t>
      </w:r>
      <w:proofErr w:type="spellEnd"/>
    </w:p>
    <w:p w:rsidR="00CB6424" w:rsidRPr="00CB6424" w:rsidRDefault="00CB6424" w:rsidP="00CB6424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CB6424" w:rsidRPr="00CB6424" w:rsidRDefault="00CB6424" w:rsidP="00CB6424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</w:p>
    <w:p w:rsidR="00CB6424" w:rsidRPr="00CB6424" w:rsidRDefault="00CB6424" w:rsidP="00CB642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74D35" w:rsidRDefault="00CB6424" w:rsidP="00CB642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B6424">
        <w:rPr>
          <w:rFonts w:ascii="Times New Roman" w:eastAsia="Times New Roman" w:hAnsi="Times New Roman"/>
          <w:sz w:val="28"/>
          <w:szCs w:val="28"/>
        </w:rPr>
        <w:t xml:space="preserve">Заместитель </w:t>
      </w:r>
      <w:r w:rsidRPr="00CB6424">
        <w:rPr>
          <w:rFonts w:ascii="Times New Roman" w:eastAsiaTheme="minorHAnsi" w:hAnsi="Times New Roman"/>
          <w:sz w:val="28"/>
          <w:szCs w:val="28"/>
        </w:rPr>
        <w:t xml:space="preserve">Главы </w:t>
      </w:r>
    </w:p>
    <w:p w:rsidR="00CB6424" w:rsidRDefault="00D74D35" w:rsidP="00CB642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Одинцовского городского округа     </w:t>
      </w:r>
      <w:r w:rsidR="00CB6424" w:rsidRPr="00CB6424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С.Ю. Григорьев</w:t>
      </w:r>
    </w:p>
    <w:p w:rsidR="00CB6424" w:rsidRPr="00CB6424" w:rsidRDefault="00CB6424" w:rsidP="00CB642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B6424" w:rsidRPr="00CB6424" w:rsidRDefault="00CB6424" w:rsidP="00CB642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B6424" w:rsidRPr="00CB6424" w:rsidRDefault="00CB6424" w:rsidP="00CB642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B6424" w:rsidRDefault="00D74D35" w:rsidP="00CB642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</w:t>
      </w:r>
      <w:r w:rsidR="00CB6424" w:rsidRPr="00CB6424">
        <w:rPr>
          <w:rFonts w:ascii="Times New Roman" w:eastAsiaTheme="minorHAnsi" w:hAnsi="Times New Roman"/>
          <w:sz w:val="28"/>
          <w:szCs w:val="28"/>
        </w:rPr>
        <w:t xml:space="preserve">ачальник Управления благоустройства     </w:t>
      </w:r>
      <w:r w:rsidR="008C5D22">
        <w:rPr>
          <w:rFonts w:ascii="Times New Roman" w:eastAsiaTheme="minorHAnsi" w:hAnsi="Times New Roman"/>
          <w:sz w:val="28"/>
          <w:szCs w:val="28"/>
        </w:rPr>
        <w:t xml:space="preserve">  </w:t>
      </w:r>
      <w:r w:rsidR="00CB6424"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CB6424" w:rsidRPr="00CB6424">
        <w:rPr>
          <w:rFonts w:ascii="Times New Roman" w:eastAsiaTheme="minorHAnsi" w:hAnsi="Times New Roman"/>
          <w:sz w:val="28"/>
          <w:szCs w:val="28"/>
        </w:rPr>
        <w:t xml:space="preserve">    </w:t>
      </w:r>
      <w:r w:rsidR="008C5D22">
        <w:rPr>
          <w:rFonts w:ascii="Times New Roman" w:eastAsiaTheme="minorHAnsi" w:hAnsi="Times New Roman"/>
          <w:sz w:val="28"/>
          <w:szCs w:val="28"/>
        </w:rPr>
        <w:t xml:space="preserve">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</w:t>
      </w:r>
      <w:r w:rsidR="008C5D22">
        <w:rPr>
          <w:rFonts w:ascii="Times New Roman" w:eastAsiaTheme="minorHAnsi" w:hAnsi="Times New Roman"/>
          <w:sz w:val="28"/>
          <w:szCs w:val="28"/>
        </w:rPr>
        <w:t xml:space="preserve"> </w:t>
      </w:r>
      <w:r w:rsidR="00CB6424" w:rsidRPr="00CB6424">
        <w:rPr>
          <w:rFonts w:ascii="Times New Roman" w:eastAsiaTheme="minorHAnsi" w:hAnsi="Times New Roman"/>
          <w:sz w:val="28"/>
          <w:szCs w:val="28"/>
        </w:rPr>
        <w:t xml:space="preserve">  </w:t>
      </w:r>
      <w:r w:rsidR="00BB00C5">
        <w:rPr>
          <w:rFonts w:ascii="Times New Roman" w:eastAsiaTheme="minorHAnsi" w:hAnsi="Times New Roman"/>
          <w:sz w:val="28"/>
          <w:szCs w:val="28"/>
        </w:rPr>
        <w:t>В</w:t>
      </w:r>
      <w:r w:rsidR="00CB6424" w:rsidRPr="00CB6424">
        <w:rPr>
          <w:rFonts w:ascii="Times New Roman" w:eastAsiaTheme="minorHAnsi" w:hAnsi="Times New Roman"/>
          <w:sz w:val="28"/>
          <w:szCs w:val="28"/>
        </w:rPr>
        <w:t>.</w:t>
      </w:r>
      <w:r w:rsidR="00BB00C5">
        <w:rPr>
          <w:rFonts w:ascii="Times New Roman" w:eastAsiaTheme="minorHAnsi" w:hAnsi="Times New Roman"/>
          <w:sz w:val="28"/>
          <w:szCs w:val="28"/>
        </w:rPr>
        <w:t>С</w:t>
      </w:r>
      <w:r w:rsidR="00CB6424" w:rsidRPr="00CB6424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spellStart"/>
      <w:r w:rsidR="008C5D22">
        <w:rPr>
          <w:rFonts w:ascii="Times New Roman" w:eastAsiaTheme="minorHAnsi" w:hAnsi="Times New Roman"/>
          <w:sz w:val="28"/>
          <w:szCs w:val="28"/>
        </w:rPr>
        <w:t>Асриян</w:t>
      </w:r>
      <w:proofErr w:type="spellEnd"/>
      <w:r w:rsidR="00CB6424" w:rsidRPr="00CB6424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CB6424" w:rsidRPr="00CB6424" w:rsidRDefault="00CB6424" w:rsidP="00CB642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B6424" w:rsidRPr="00CB6424" w:rsidRDefault="00CB6424" w:rsidP="00CB6424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CB6424" w:rsidRPr="00CB6424" w:rsidRDefault="00CB6424" w:rsidP="00CB6424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CB6424" w:rsidRPr="00CB6424" w:rsidRDefault="00CB6424" w:rsidP="00CB6424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CB6424">
        <w:rPr>
          <w:rFonts w:ascii="Times New Roman" w:eastAsiaTheme="minorHAnsi" w:hAnsi="Times New Roman"/>
          <w:sz w:val="28"/>
          <w:szCs w:val="28"/>
        </w:rPr>
        <w:t>Начальник юридического отдела</w:t>
      </w:r>
    </w:p>
    <w:p w:rsidR="00CB6424" w:rsidRPr="00CB6424" w:rsidRDefault="00CB6424" w:rsidP="00CB6424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CB6424">
        <w:rPr>
          <w:rFonts w:ascii="Times New Roman" w:eastAsiaTheme="minorHAnsi" w:hAnsi="Times New Roman"/>
          <w:sz w:val="28"/>
          <w:szCs w:val="28"/>
        </w:rPr>
        <w:t xml:space="preserve">Управления правового обеспечения                                                         </w:t>
      </w:r>
      <w:r w:rsidR="00D74D35">
        <w:rPr>
          <w:rFonts w:ascii="Times New Roman" w:eastAsiaTheme="minorHAnsi" w:hAnsi="Times New Roman"/>
          <w:sz w:val="28"/>
          <w:szCs w:val="28"/>
        </w:rPr>
        <w:t>Т</w:t>
      </w:r>
      <w:r w:rsidRPr="00CB6424">
        <w:rPr>
          <w:rFonts w:ascii="Times New Roman" w:eastAsiaTheme="minorHAnsi" w:hAnsi="Times New Roman"/>
          <w:sz w:val="28"/>
          <w:szCs w:val="28"/>
        </w:rPr>
        <w:t>.</w:t>
      </w:r>
      <w:r w:rsidR="00D74D35">
        <w:rPr>
          <w:rFonts w:ascii="Times New Roman" w:eastAsiaTheme="minorHAnsi" w:hAnsi="Times New Roman"/>
          <w:sz w:val="28"/>
          <w:szCs w:val="28"/>
        </w:rPr>
        <w:t>Л</w:t>
      </w:r>
      <w:r w:rsidRPr="00CB6424">
        <w:rPr>
          <w:rFonts w:ascii="Times New Roman" w:eastAsiaTheme="minorHAnsi" w:hAnsi="Times New Roman"/>
          <w:sz w:val="28"/>
          <w:szCs w:val="28"/>
        </w:rPr>
        <w:t xml:space="preserve">. </w:t>
      </w:r>
      <w:r w:rsidR="00D74D35">
        <w:rPr>
          <w:rFonts w:ascii="Times New Roman" w:eastAsiaTheme="minorHAnsi" w:hAnsi="Times New Roman"/>
          <w:sz w:val="28"/>
          <w:szCs w:val="28"/>
        </w:rPr>
        <w:t>Сергеева</w:t>
      </w:r>
    </w:p>
    <w:p w:rsidR="00176544" w:rsidRDefault="00176544" w:rsidP="00CB6424">
      <w:pPr>
        <w:spacing w:after="0" w:line="240" w:lineRule="auto"/>
        <w:rPr>
          <w:rFonts w:ascii="Times New Roman" w:eastAsiaTheme="minorHAnsi" w:hAnsi="Times New Roman"/>
        </w:rPr>
      </w:pPr>
    </w:p>
    <w:p w:rsidR="00176544" w:rsidRDefault="00176544" w:rsidP="00CB6424">
      <w:pPr>
        <w:spacing w:after="0" w:line="240" w:lineRule="auto"/>
        <w:rPr>
          <w:rFonts w:ascii="Times New Roman" w:eastAsiaTheme="minorHAnsi" w:hAnsi="Times New Roman"/>
        </w:rPr>
      </w:pPr>
    </w:p>
    <w:p w:rsidR="00176544" w:rsidRDefault="00176544" w:rsidP="00CB6424">
      <w:pPr>
        <w:spacing w:after="0" w:line="240" w:lineRule="auto"/>
        <w:rPr>
          <w:rFonts w:ascii="Times New Roman" w:eastAsiaTheme="minorHAnsi" w:hAnsi="Times New Roman"/>
        </w:rPr>
      </w:pPr>
    </w:p>
    <w:p w:rsidR="00176544" w:rsidRDefault="00176544" w:rsidP="00CB6424">
      <w:pPr>
        <w:spacing w:after="0" w:line="240" w:lineRule="auto"/>
        <w:rPr>
          <w:rFonts w:ascii="Times New Roman" w:eastAsiaTheme="minorHAnsi" w:hAnsi="Times New Roman"/>
        </w:rPr>
      </w:pPr>
    </w:p>
    <w:p w:rsidR="00176544" w:rsidRDefault="00176544" w:rsidP="00CB6424">
      <w:pPr>
        <w:spacing w:after="0" w:line="240" w:lineRule="auto"/>
        <w:rPr>
          <w:rFonts w:ascii="Times New Roman" w:eastAsiaTheme="minorHAnsi" w:hAnsi="Times New Roman"/>
        </w:rPr>
      </w:pPr>
    </w:p>
    <w:p w:rsidR="00176544" w:rsidRDefault="00176544" w:rsidP="00CB6424">
      <w:pPr>
        <w:spacing w:after="0" w:line="240" w:lineRule="auto"/>
        <w:rPr>
          <w:rFonts w:ascii="Times New Roman" w:eastAsiaTheme="minorHAnsi" w:hAnsi="Times New Roman"/>
        </w:rPr>
      </w:pPr>
    </w:p>
    <w:p w:rsidR="00CB6424" w:rsidRPr="00CB6424" w:rsidRDefault="00CB6424" w:rsidP="00CB6424">
      <w:pPr>
        <w:spacing w:after="0" w:line="240" w:lineRule="auto"/>
        <w:rPr>
          <w:rFonts w:ascii="Times New Roman" w:eastAsiaTheme="minorHAnsi" w:hAnsi="Times New Roman"/>
        </w:rPr>
      </w:pPr>
      <w:r w:rsidRPr="00CB6424">
        <w:rPr>
          <w:rFonts w:ascii="Times New Roman" w:eastAsiaTheme="minorHAnsi" w:hAnsi="Times New Roman"/>
        </w:rPr>
        <w:t>РАЗОСЛАНО:</w:t>
      </w:r>
    </w:p>
    <w:p w:rsidR="00CB6424" w:rsidRPr="00CB6424" w:rsidRDefault="00CB6424" w:rsidP="00CB6424">
      <w:pPr>
        <w:spacing w:after="0" w:line="240" w:lineRule="auto"/>
        <w:rPr>
          <w:rFonts w:ascii="Times New Roman" w:eastAsiaTheme="minorHAnsi" w:hAnsi="Times New Roman"/>
        </w:rPr>
      </w:pPr>
    </w:p>
    <w:p w:rsidR="00CB6424" w:rsidRPr="00CB6424" w:rsidRDefault="00CB6424" w:rsidP="00CB6424">
      <w:pPr>
        <w:tabs>
          <w:tab w:val="left" w:pos="7769"/>
        </w:tabs>
        <w:spacing w:after="0" w:line="240" w:lineRule="auto"/>
        <w:rPr>
          <w:rFonts w:ascii="Times New Roman" w:eastAsiaTheme="minorHAnsi" w:hAnsi="Times New Roman"/>
        </w:rPr>
      </w:pPr>
      <w:r w:rsidRPr="00CB6424">
        <w:rPr>
          <w:rFonts w:ascii="Times New Roman" w:eastAsiaTheme="minorHAnsi" w:hAnsi="Times New Roman"/>
        </w:rPr>
        <w:t>Общий отдел – 1 экз.</w:t>
      </w:r>
    </w:p>
    <w:p w:rsidR="00CB6424" w:rsidRPr="00CB6424" w:rsidRDefault="00CB6424" w:rsidP="00CB6424">
      <w:pPr>
        <w:tabs>
          <w:tab w:val="left" w:pos="7769"/>
        </w:tabs>
        <w:spacing w:after="0" w:line="240" w:lineRule="auto"/>
        <w:rPr>
          <w:rFonts w:ascii="Times New Roman" w:eastAsiaTheme="minorHAnsi" w:hAnsi="Times New Roman"/>
          <w:color w:val="000000"/>
          <w:lang w:eastAsia="ru-RU"/>
        </w:rPr>
      </w:pPr>
      <w:r w:rsidRPr="00CB6424">
        <w:rPr>
          <w:rFonts w:ascii="Times New Roman" w:eastAsiaTheme="minorHAnsi" w:hAnsi="Times New Roman"/>
          <w:color w:val="000000"/>
          <w:lang w:eastAsia="ru-RU"/>
        </w:rPr>
        <w:t>Управление благоустройства – 1 экз.</w:t>
      </w:r>
    </w:p>
    <w:p w:rsidR="00CB6424" w:rsidRPr="00CB6424" w:rsidRDefault="00CB6424" w:rsidP="00CB6424">
      <w:pPr>
        <w:tabs>
          <w:tab w:val="left" w:pos="7769"/>
        </w:tabs>
        <w:spacing w:after="0" w:line="240" w:lineRule="auto"/>
        <w:rPr>
          <w:rFonts w:ascii="Times New Roman" w:eastAsiaTheme="minorHAnsi" w:hAnsi="Times New Roman"/>
        </w:rPr>
      </w:pPr>
    </w:p>
    <w:p w:rsidR="00CB6424" w:rsidRDefault="00CB6424" w:rsidP="00CB6424">
      <w:pPr>
        <w:tabs>
          <w:tab w:val="left" w:pos="7769"/>
        </w:tabs>
        <w:spacing w:after="0" w:line="240" w:lineRule="auto"/>
        <w:rPr>
          <w:rFonts w:ascii="Times New Roman" w:eastAsiaTheme="minorHAnsi" w:hAnsi="Times New Roman"/>
        </w:rPr>
      </w:pPr>
    </w:p>
    <w:p w:rsidR="00176544" w:rsidRDefault="00176544" w:rsidP="00CB6424">
      <w:pPr>
        <w:tabs>
          <w:tab w:val="left" w:pos="7769"/>
        </w:tabs>
        <w:spacing w:after="0" w:line="240" w:lineRule="auto"/>
        <w:rPr>
          <w:rFonts w:ascii="Times New Roman" w:eastAsiaTheme="minorHAnsi" w:hAnsi="Times New Roman"/>
        </w:rPr>
      </w:pPr>
    </w:p>
    <w:p w:rsidR="00176544" w:rsidRDefault="00176544" w:rsidP="00CB6424">
      <w:pPr>
        <w:tabs>
          <w:tab w:val="left" w:pos="7769"/>
        </w:tabs>
        <w:spacing w:after="0" w:line="240" w:lineRule="auto"/>
        <w:rPr>
          <w:rFonts w:ascii="Times New Roman" w:eastAsiaTheme="minorHAnsi" w:hAnsi="Times New Roman"/>
        </w:rPr>
      </w:pPr>
    </w:p>
    <w:p w:rsidR="00176544" w:rsidRDefault="00176544" w:rsidP="00CB6424">
      <w:pPr>
        <w:tabs>
          <w:tab w:val="left" w:pos="7769"/>
        </w:tabs>
        <w:spacing w:after="0" w:line="240" w:lineRule="auto"/>
        <w:rPr>
          <w:rFonts w:ascii="Times New Roman" w:eastAsiaTheme="minorHAnsi" w:hAnsi="Times New Roman"/>
        </w:rPr>
      </w:pPr>
    </w:p>
    <w:p w:rsidR="00176544" w:rsidRDefault="00176544" w:rsidP="00CB6424">
      <w:pPr>
        <w:tabs>
          <w:tab w:val="left" w:pos="7769"/>
        </w:tabs>
        <w:spacing w:after="0" w:line="240" w:lineRule="auto"/>
        <w:rPr>
          <w:rFonts w:ascii="Times New Roman" w:eastAsiaTheme="minorHAnsi" w:hAnsi="Times New Roman"/>
        </w:rPr>
      </w:pPr>
    </w:p>
    <w:p w:rsidR="00176544" w:rsidRDefault="00176544" w:rsidP="00CB6424">
      <w:pPr>
        <w:tabs>
          <w:tab w:val="left" w:pos="7769"/>
        </w:tabs>
        <w:spacing w:after="0" w:line="240" w:lineRule="auto"/>
        <w:rPr>
          <w:rFonts w:ascii="Times New Roman" w:eastAsiaTheme="minorHAnsi" w:hAnsi="Times New Roman"/>
        </w:rPr>
      </w:pPr>
    </w:p>
    <w:p w:rsidR="00176544" w:rsidRPr="00CB6424" w:rsidRDefault="00176544" w:rsidP="00CB6424">
      <w:pPr>
        <w:tabs>
          <w:tab w:val="left" w:pos="7769"/>
        </w:tabs>
        <w:spacing w:after="0" w:line="240" w:lineRule="auto"/>
        <w:rPr>
          <w:rFonts w:ascii="Times New Roman" w:eastAsiaTheme="minorHAnsi" w:hAnsi="Times New Roman"/>
        </w:rPr>
      </w:pPr>
    </w:p>
    <w:p w:rsidR="00CB6424" w:rsidRPr="00CB6424" w:rsidRDefault="00CB6424" w:rsidP="00CB6424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Theme="minorHAnsi" w:hAnsi="Times New Roman"/>
          <w:sz w:val="12"/>
          <w:szCs w:val="12"/>
        </w:rPr>
      </w:pPr>
      <w:r w:rsidRPr="00CB6424">
        <w:rPr>
          <w:rFonts w:ascii="Times New Roman" w:eastAsiaTheme="minorHAnsi" w:hAnsi="Times New Roman"/>
          <w:sz w:val="12"/>
          <w:szCs w:val="12"/>
        </w:rPr>
        <w:t>Исп.: Н.И. Новикова</w:t>
      </w:r>
    </w:p>
    <w:p w:rsidR="00CB6424" w:rsidRPr="00CB6424" w:rsidRDefault="00CB6424" w:rsidP="00CB6424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Theme="minorHAnsi" w:hAnsi="Times New Roman"/>
          <w:sz w:val="12"/>
          <w:szCs w:val="12"/>
        </w:rPr>
      </w:pPr>
      <w:r w:rsidRPr="00CB6424">
        <w:rPr>
          <w:rFonts w:ascii="Times New Roman" w:eastAsiaTheme="minorHAnsi" w:hAnsi="Times New Roman"/>
          <w:sz w:val="12"/>
          <w:szCs w:val="12"/>
        </w:rPr>
        <w:t>Тел.: 8(926)780-15-55</w:t>
      </w:r>
    </w:p>
    <w:sectPr w:rsidR="00CB6424" w:rsidRPr="00CB6424" w:rsidSect="00480F11">
      <w:footerReference w:type="default" r:id="rId9"/>
      <w:pgSz w:w="11906" w:h="16838" w:code="9"/>
      <w:pgMar w:top="142" w:right="849" w:bottom="0" w:left="1134" w:header="170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F8C" w:rsidRDefault="00972F8C" w:rsidP="00D60164">
      <w:pPr>
        <w:spacing w:after="0" w:line="240" w:lineRule="auto"/>
      </w:pPr>
      <w:r>
        <w:separator/>
      </w:r>
    </w:p>
  </w:endnote>
  <w:endnote w:type="continuationSeparator" w:id="0">
    <w:p w:rsidR="00972F8C" w:rsidRDefault="00972F8C" w:rsidP="00D6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68A" w:rsidRDefault="002F668A">
    <w:pPr>
      <w:pStyle w:val="a8"/>
    </w:pPr>
  </w:p>
  <w:p w:rsidR="00D60164" w:rsidRDefault="00D601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F8C" w:rsidRDefault="00972F8C" w:rsidP="00D60164">
      <w:pPr>
        <w:spacing w:after="0" w:line="240" w:lineRule="auto"/>
      </w:pPr>
      <w:r>
        <w:separator/>
      </w:r>
    </w:p>
  </w:footnote>
  <w:footnote w:type="continuationSeparator" w:id="0">
    <w:p w:rsidR="00972F8C" w:rsidRDefault="00972F8C" w:rsidP="00D60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92A6B"/>
    <w:multiLevelType w:val="hybridMultilevel"/>
    <w:tmpl w:val="647437FC"/>
    <w:lvl w:ilvl="0" w:tplc="3976B03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3505C5"/>
    <w:multiLevelType w:val="hybridMultilevel"/>
    <w:tmpl w:val="2D80E304"/>
    <w:lvl w:ilvl="0" w:tplc="5E16D7E0">
      <w:start w:val="1"/>
      <w:numFmt w:val="decimal"/>
      <w:lvlText w:val="%1."/>
      <w:lvlJc w:val="left"/>
      <w:pPr>
        <w:ind w:left="502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55253563"/>
    <w:multiLevelType w:val="hybridMultilevel"/>
    <w:tmpl w:val="312CE1E2"/>
    <w:lvl w:ilvl="0" w:tplc="1F7C609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127713"/>
    <w:multiLevelType w:val="hybridMultilevel"/>
    <w:tmpl w:val="688C4F84"/>
    <w:lvl w:ilvl="0" w:tplc="7402F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05"/>
    <w:rsid w:val="00011D6B"/>
    <w:rsid w:val="000128FD"/>
    <w:rsid w:val="00015024"/>
    <w:rsid w:val="00033453"/>
    <w:rsid w:val="00035156"/>
    <w:rsid w:val="0004152B"/>
    <w:rsid w:val="00042C19"/>
    <w:rsid w:val="00064980"/>
    <w:rsid w:val="00073E94"/>
    <w:rsid w:val="00076881"/>
    <w:rsid w:val="000A4437"/>
    <w:rsid w:val="000A4F30"/>
    <w:rsid w:val="000B0AAE"/>
    <w:rsid w:val="000C4518"/>
    <w:rsid w:val="000C6B78"/>
    <w:rsid w:val="000C744A"/>
    <w:rsid w:val="000F4412"/>
    <w:rsid w:val="00103E64"/>
    <w:rsid w:val="00117E14"/>
    <w:rsid w:val="00123CF8"/>
    <w:rsid w:val="0014081D"/>
    <w:rsid w:val="001611D4"/>
    <w:rsid w:val="00162168"/>
    <w:rsid w:val="00171385"/>
    <w:rsid w:val="00176544"/>
    <w:rsid w:val="001844C1"/>
    <w:rsid w:val="00186CD9"/>
    <w:rsid w:val="00194F95"/>
    <w:rsid w:val="001B06B8"/>
    <w:rsid w:val="001B7121"/>
    <w:rsid w:val="001C08D7"/>
    <w:rsid w:val="001C29BD"/>
    <w:rsid w:val="001C4952"/>
    <w:rsid w:val="002125B0"/>
    <w:rsid w:val="00216705"/>
    <w:rsid w:val="002179D0"/>
    <w:rsid w:val="0022687F"/>
    <w:rsid w:val="00230D73"/>
    <w:rsid w:val="002315DA"/>
    <w:rsid w:val="002407A2"/>
    <w:rsid w:val="00252DBF"/>
    <w:rsid w:val="00275A6F"/>
    <w:rsid w:val="00281C21"/>
    <w:rsid w:val="002B792D"/>
    <w:rsid w:val="002B7CBC"/>
    <w:rsid w:val="002D19AB"/>
    <w:rsid w:val="002D45E2"/>
    <w:rsid w:val="002E3C84"/>
    <w:rsid w:val="002E533B"/>
    <w:rsid w:val="002F0674"/>
    <w:rsid w:val="002F3F7C"/>
    <w:rsid w:val="002F668A"/>
    <w:rsid w:val="0031136B"/>
    <w:rsid w:val="00315FF0"/>
    <w:rsid w:val="00322B9F"/>
    <w:rsid w:val="00357A88"/>
    <w:rsid w:val="003630DB"/>
    <w:rsid w:val="003829F5"/>
    <w:rsid w:val="00395F3B"/>
    <w:rsid w:val="003B43AC"/>
    <w:rsid w:val="003C60FD"/>
    <w:rsid w:val="003E02C9"/>
    <w:rsid w:val="003F3B4A"/>
    <w:rsid w:val="004027AB"/>
    <w:rsid w:val="0041270A"/>
    <w:rsid w:val="004133C7"/>
    <w:rsid w:val="00414149"/>
    <w:rsid w:val="0042085D"/>
    <w:rsid w:val="00430429"/>
    <w:rsid w:val="004315D4"/>
    <w:rsid w:val="00460C11"/>
    <w:rsid w:val="00473F75"/>
    <w:rsid w:val="0048036E"/>
    <w:rsid w:val="00480F11"/>
    <w:rsid w:val="00482066"/>
    <w:rsid w:val="00485C11"/>
    <w:rsid w:val="0049381D"/>
    <w:rsid w:val="00494EE1"/>
    <w:rsid w:val="004D187C"/>
    <w:rsid w:val="004D6ECD"/>
    <w:rsid w:val="004E44B7"/>
    <w:rsid w:val="005076DA"/>
    <w:rsid w:val="00511D8D"/>
    <w:rsid w:val="00520E6F"/>
    <w:rsid w:val="005329F5"/>
    <w:rsid w:val="005601F6"/>
    <w:rsid w:val="005962AC"/>
    <w:rsid w:val="005975AB"/>
    <w:rsid w:val="005A5768"/>
    <w:rsid w:val="005B0109"/>
    <w:rsid w:val="005C2888"/>
    <w:rsid w:val="005C50BF"/>
    <w:rsid w:val="005F162A"/>
    <w:rsid w:val="00605152"/>
    <w:rsid w:val="00606AEA"/>
    <w:rsid w:val="00615CB7"/>
    <w:rsid w:val="0062129D"/>
    <w:rsid w:val="00622C33"/>
    <w:rsid w:val="00635EC7"/>
    <w:rsid w:val="00640468"/>
    <w:rsid w:val="00645990"/>
    <w:rsid w:val="006534CB"/>
    <w:rsid w:val="0066485A"/>
    <w:rsid w:val="0066533C"/>
    <w:rsid w:val="00670922"/>
    <w:rsid w:val="00677F29"/>
    <w:rsid w:val="0068328E"/>
    <w:rsid w:val="00691C57"/>
    <w:rsid w:val="00694F28"/>
    <w:rsid w:val="006B4539"/>
    <w:rsid w:val="006B68A9"/>
    <w:rsid w:val="006C27E9"/>
    <w:rsid w:val="006E2907"/>
    <w:rsid w:val="007071C1"/>
    <w:rsid w:val="00715A8A"/>
    <w:rsid w:val="0072361A"/>
    <w:rsid w:val="007278BB"/>
    <w:rsid w:val="00732183"/>
    <w:rsid w:val="00737D06"/>
    <w:rsid w:val="007442C5"/>
    <w:rsid w:val="007511F9"/>
    <w:rsid w:val="00753612"/>
    <w:rsid w:val="0075591C"/>
    <w:rsid w:val="00770EB6"/>
    <w:rsid w:val="007A4013"/>
    <w:rsid w:val="007A5B20"/>
    <w:rsid w:val="00803144"/>
    <w:rsid w:val="00815910"/>
    <w:rsid w:val="00852BCE"/>
    <w:rsid w:val="00864494"/>
    <w:rsid w:val="008828AA"/>
    <w:rsid w:val="008C5D22"/>
    <w:rsid w:val="008E0296"/>
    <w:rsid w:val="008F09A4"/>
    <w:rsid w:val="00902BD9"/>
    <w:rsid w:val="00903F05"/>
    <w:rsid w:val="00922303"/>
    <w:rsid w:val="00930052"/>
    <w:rsid w:val="00943A02"/>
    <w:rsid w:val="00972F8C"/>
    <w:rsid w:val="00975AC3"/>
    <w:rsid w:val="00984EB7"/>
    <w:rsid w:val="009947D8"/>
    <w:rsid w:val="009A78DB"/>
    <w:rsid w:val="009C39C6"/>
    <w:rsid w:val="009C6AFD"/>
    <w:rsid w:val="009D46B6"/>
    <w:rsid w:val="00A0422E"/>
    <w:rsid w:val="00A05A87"/>
    <w:rsid w:val="00A17D1B"/>
    <w:rsid w:val="00A27BEE"/>
    <w:rsid w:val="00A32753"/>
    <w:rsid w:val="00A341A3"/>
    <w:rsid w:val="00A41BA4"/>
    <w:rsid w:val="00A43B59"/>
    <w:rsid w:val="00A50471"/>
    <w:rsid w:val="00A543FF"/>
    <w:rsid w:val="00A55D5E"/>
    <w:rsid w:val="00A64E6B"/>
    <w:rsid w:val="00AB1BBB"/>
    <w:rsid w:val="00AB7755"/>
    <w:rsid w:val="00AC0848"/>
    <w:rsid w:val="00AC5BB6"/>
    <w:rsid w:val="00AD7888"/>
    <w:rsid w:val="00AE0CDD"/>
    <w:rsid w:val="00AE1B61"/>
    <w:rsid w:val="00AE6C80"/>
    <w:rsid w:val="00AF234E"/>
    <w:rsid w:val="00B02F2F"/>
    <w:rsid w:val="00B05474"/>
    <w:rsid w:val="00B055C8"/>
    <w:rsid w:val="00B20B17"/>
    <w:rsid w:val="00B343A0"/>
    <w:rsid w:val="00B408FA"/>
    <w:rsid w:val="00B52E77"/>
    <w:rsid w:val="00B53A8B"/>
    <w:rsid w:val="00B54EE1"/>
    <w:rsid w:val="00B615BC"/>
    <w:rsid w:val="00B627B0"/>
    <w:rsid w:val="00B91BE6"/>
    <w:rsid w:val="00BA2B15"/>
    <w:rsid w:val="00BA6AB5"/>
    <w:rsid w:val="00BB00C5"/>
    <w:rsid w:val="00BB1565"/>
    <w:rsid w:val="00BB3600"/>
    <w:rsid w:val="00BB4BAB"/>
    <w:rsid w:val="00BB7CD7"/>
    <w:rsid w:val="00BC28D9"/>
    <w:rsid w:val="00BC38D7"/>
    <w:rsid w:val="00BD17B2"/>
    <w:rsid w:val="00BE41AB"/>
    <w:rsid w:val="00BE6CB6"/>
    <w:rsid w:val="00BE7A0C"/>
    <w:rsid w:val="00BF42B6"/>
    <w:rsid w:val="00BF5663"/>
    <w:rsid w:val="00BF5FBB"/>
    <w:rsid w:val="00C03B82"/>
    <w:rsid w:val="00C17147"/>
    <w:rsid w:val="00C2186A"/>
    <w:rsid w:val="00C267AA"/>
    <w:rsid w:val="00C272C4"/>
    <w:rsid w:val="00C32C6A"/>
    <w:rsid w:val="00C331AE"/>
    <w:rsid w:val="00C750B1"/>
    <w:rsid w:val="00C81710"/>
    <w:rsid w:val="00CA63D2"/>
    <w:rsid w:val="00CA714C"/>
    <w:rsid w:val="00CB2B31"/>
    <w:rsid w:val="00CB3AAD"/>
    <w:rsid w:val="00CB5953"/>
    <w:rsid w:val="00CB60F5"/>
    <w:rsid w:val="00CB6424"/>
    <w:rsid w:val="00CB6F2A"/>
    <w:rsid w:val="00CD343C"/>
    <w:rsid w:val="00CE0D06"/>
    <w:rsid w:val="00CE5BA2"/>
    <w:rsid w:val="00CE5FD9"/>
    <w:rsid w:val="00CF07C6"/>
    <w:rsid w:val="00D077C3"/>
    <w:rsid w:val="00D5097D"/>
    <w:rsid w:val="00D5172A"/>
    <w:rsid w:val="00D60164"/>
    <w:rsid w:val="00D65622"/>
    <w:rsid w:val="00D74D35"/>
    <w:rsid w:val="00D9321A"/>
    <w:rsid w:val="00D940FA"/>
    <w:rsid w:val="00D96D7F"/>
    <w:rsid w:val="00DA2930"/>
    <w:rsid w:val="00DA3712"/>
    <w:rsid w:val="00DC4F35"/>
    <w:rsid w:val="00DE2637"/>
    <w:rsid w:val="00DE6DB0"/>
    <w:rsid w:val="00E12B18"/>
    <w:rsid w:val="00E20CED"/>
    <w:rsid w:val="00E2758C"/>
    <w:rsid w:val="00E45E42"/>
    <w:rsid w:val="00E50214"/>
    <w:rsid w:val="00E53D0D"/>
    <w:rsid w:val="00E579E5"/>
    <w:rsid w:val="00E60FFE"/>
    <w:rsid w:val="00E6558E"/>
    <w:rsid w:val="00E9201E"/>
    <w:rsid w:val="00E977AE"/>
    <w:rsid w:val="00EC4AF9"/>
    <w:rsid w:val="00EF49B5"/>
    <w:rsid w:val="00EF5541"/>
    <w:rsid w:val="00EF56F0"/>
    <w:rsid w:val="00F00319"/>
    <w:rsid w:val="00F010E4"/>
    <w:rsid w:val="00F03860"/>
    <w:rsid w:val="00F16485"/>
    <w:rsid w:val="00F229C1"/>
    <w:rsid w:val="00F4155B"/>
    <w:rsid w:val="00F45476"/>
    <w:rsid w:val="00F45F7A"/>
    <w:rsid w:val="00F60B0E"/>
    <w:rsid w:val="00F71879"/>
    <w:rsid w:val="00F91C1E"/>
    <w:rsid w:val="00F93191"/>
    <w:rsid w:val="00F96C57"/>
    <w:rsid w:val="00FA01B0"/>
    <w:rsid w:val="00FB0231"/>
    <w:rsid w:val="00FB479E"/>
    <w:rsid w:val="00FC08A5"/>
    <w:rsid w:val="00FC147C"/>
    <w:rsid w:val="00FC7B8E"/>
    <w:rsid w:val="00FD6E92"/>
    <w:rsid w:val="00FE7F36"/>
    <w:rsid w:val="00F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14319"/>
  <w15:docId w15:val="{CD755A1E-65C8-4D8F-9EFB-A9D4C29D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A401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0F441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601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6016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601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60164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1C4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35"/>
    <w:unhideWhenUsed/>
    <w:qFormat/>
    <w:rsid w:val="00984E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List Paragraph"/>
    <w:basedOn w:val="a"/>
    <w:uiPriority w:val="34"/>
    <w:qFormat/>
    <w:rsid w:val="00FC7B8E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8F09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52E7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bord\&#1050;&#1086;&#1085;&#1089;&#1090;&#1088;&#1091;&#1082;&#1090;&#1086;&#1088;%20&#1087;&#1080;&#1089;&#1077;&#1084;\&#1064;&#1072;&#1073;&#1083;&#1086;&#1085;&#1099;\&#1041;&#1083;&#1072;&#1085;&#1082;%20&#1087;&#1080;&#1089;&#1100;&#1084;&#1072;%20&#1089;&#1086;%20&#1096;&#1090;&#1072;&#1084;&#1087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2D82D-BE55-4932-98E9-5C2CEF08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со штампом</Template>
  <TotalTime>1</TotalTime>
  <Pages>7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9235</CharactersWithSpaces>
  <SharedDoc>false</SharedDoc>
  <HLinks>
    <vt:vector size="6" baseType="variant">
      <vt:variant>
        <vt:i4>3342358</vt:i4>
      </vt:variant>
      <vt:variant>
        <vt:i4>0</vt:i4>
      </vt:variant>
      <vt:variant>
        <vt:i4>0</vt:i4>
      </vt:variant>
      <vt:variant>
        <vt:i4>5</vt:i4>
      </vt:variant>
      <vt:variant>
        <vt:lpwstr>mailto:adm@odin.ru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Сергушичев Геннадий Николаевич</dc:creator>
  <cp:keywords/>
  <dc:description/>
  <cp:lastModifiedBy>Новикова Наталья Ивановна</cp:lastModifiedBy>
  <cp:revision>2</cp:revision>
  <cp:lastPrinted>2024-12-10T07:12:00Z</cp:lastPrinted>
  <dcterms:created xsi:type="dcterms:W3CDTF">2025-01-16T13:03:00Z</dcterms:created>
  <dcterms:modified xsi:type="dcterms:W3CDTF">2025-01-16T13:03:00Z</dcterms:modified>
</cp:coreProperties>
</file>