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F35A1B" w:rsidRPr="00F35A1B">
        <w:rPr>
          <w:sz w:val="27"/>
          <w:szCs w:val="27"/>
        </w:rPr>
        <w:t>50:20:0020202:10892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477291" w:rsidRDefault="00A10B0F" w:rsidP="00321412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 xml:space="preserve">.2025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="00AD5909">
        <w:t>ООО «РАЙТПРОЕКТ»</w:t>
      </w:r>
      <w:r w:rsidR="00AD5909">
        <w:rPr>
          <w:color w:val="000000" w:themeColor="text1"/>
        </w:rPr>
        <w:t xml:space="preserve"> </w:t>
      </w:r>
      <w:r w:rsidRPr="003F593C">
        <w:rPr>
          <w:color w:val="000000" w:themeColor="text1"/>
        </w:rPr>
        <w:t xml:space="preserve">(регистрационный номер в реестре членов </w:t>
      </w:r>
      <w:r w:rsidR="00321412">
        <w:rPr>
          <w:color w:val="000000" w:themeColor="text1"/>
        </w:rPr>
        <w:t xml:space="preserve">Ассоциации "Саморегулируемая </w:t>
      </w:r>
      <w:r w:rsidR="00321412" w:rsidRPr="00321412">
        <w:rPr>
          <w:color w:val="000000" w:themeColor="text1"/>
        </w:rPr>
        <w:t>организация "Региональн</w:t>
      </w:r>
      <w:r w:rsidR="00321412">
        <w:rPr>
          <w:color w:val="000000" w:themeColor="text1"/>
        </w:rPr>
        <w:t xml:space="preserve">ое Объединение Проектировщиков" СРО-П-189-26032014 </w:t>
      </w:r>
      <w:r w:rsidR="00321412" w:rsidRPr="00321412">
        <w:rPr>
          <w:color w:val="000000" w:themeColor="text1"/>
        </w:rPr>
        <w:t>от 24.12.2018г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№ </w:t>
      </w:r>
      <w:r w:rsidR="00321412" w:rsidRPr="00321412">
        <w:t>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477291">
        <w:rPr>
          <w:bCs/>
          <w:color w:val="000000" w:themeColor="text1"/>
          <w:shd w:val="clear" w:color="auto" w:fill="FFFFFF"/>
        </w:rPr>
        <w:t>о</w:t>
      </w:r>
      <w:r w:rsidR="00477291" w:rsidRPr="00477291">
        <w:rPr>
          <w:bCs/>
          <w:color w:val="000000" w:themeColor="text1"/>
          <w:shd w:val="clear" w:color="auto" w:fill="FFFFFF"/>
        </w:rPr>
        <w:t>бществ</w:t>
      </w:r>
      <w:r w:rsidR="00477291">
        <w:rPr>
          <w:bCs/>
          <w:color w:val="000000" w:themeColor="text1"/>
          <w:shd w:val="clear" w:color="auto" w:fill="FFFFFF"/>
        </w:rPr>
        <w:t>а</w:t>
      </w:r>
      <w:r w:rsidR="00477291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"Терма Гранд"</w:t>
      </w:r>
      <w:r w:rsidRPr="00477291">
        <w:rPr>
          <w:color w:val="000000" w:themeColor="text1"/>
          <w:spacing w:val="-2"/>
        </w:rPr>
        <w:t>: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581AB0" w:rsidRPr="00F35A1B">
        <w:rPr>
          <w:sz w:val="27"/>
          <w:szCs w:val="27"/>
        </w:rPr>
        <w:t>50:20:0020202:10892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581AB0" w:rsidRPr="00581AB0">
        <w:rPr>
          <w:color w:val="000000" w:themeColor="text1"/>
        </w:rPr>
        <w:t>1193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321412">
        <w:rPr>
          <w:color w:val="000000" w:themeColor="text1"/>
        </w:rPr>
        <w:t>40</w:t>
      </w:r>
      <w:r w:rsidRPr="00C10DFB">
        <w:rPr>
          <w:color w:val="000000" w:themeColor="text1"/>
        </w:rPr>
        <w:t>%, для ви</w:t>
      </w:r>
      <w:bookmarkStart w:id="2" w:name="_GoBack"/>
      <w:bookmarkEnd w:id="2"/>
      <w:r w:rsidRPr="00C10DFB">
        <w:rPr>
          <w:color w:val="000000" w:themeColor="text1"/>
        </w:rPr>
        <w:t>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F652DE"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="009E5FAA">
        <w:rPr>
          <w:color w:val="000000" w:themeColor="text1"/>
          <w:spacing w:val="-5"/>
        </w:rPr>
        <w:br/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69" w:rsidRDefault="00563369" w:rsidP="00750CCF">
      <w:pPr>
        <w:spacing w:line="240" w:lineRule="auto"/>
      </w:pPr>
      <w:r>
        <w:separator/>
      </w:r>
    </w:p>
  </w:endnote>
  <w:endnote w:type="continuationSeparator" w:id="0">
    <w:p w:rsidR="00563369" w:rsidRDefault="0056336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69" w:rsidRDefault="00563369" w:rsidP="00750CCF">
      <w:pPr>
        <w:spacing w:line="240" w:lineRule="auto"/>
      </w:pPr>
      <w:r>
        <w:separator/>
      </w:r>
    </w:p>
  </w:footnote>
  <w:footnote w:type="continuationSeparator" w:id="0">
    <w:p w:rsidR="00563369" w:rsidRDefault="00563369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D639E"/>
    <w:rsid w:val="000E13C4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C6196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B34BB"/>
    <w:rsid w:val="002C3852"/>
    <w:rsid w:val="0032141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3A0C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77291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63369"/>
    <w:rsid w:val="00581AB0"/>
    <w:rsid w:val="0058707C"/>
    <w:rsid w:val="00592579"/>
    <w:rsid w:val="00597E37"/>
    <w:rsid w:val="00597F44"/>
    <w:rsid w:val="005A4147"/>
    <w:rsid w:val="005A63EA"/>
    <w:rsid w:val="005C17DA"/>
    <w:rsid w:val="005C2088"/>
    <w:rsid w:val="005D109D"/>
    <w:rsid w:val="005E7524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F2E"/>
    <w:rsid w:val="00AD5909"/>
    <w:rsid w:val="00AD6291"/>
    <w:rsid w:val="00AE20BB"/>
    <w:rsid w:val="00AF1256"/>
    <w:rsid w:val="00B158D0"/>
    <w:rsid w:val="00B32311"/>
    <w:rsid w:val="00B4669D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A1B"/>
    <w:rsid w:val="00F35C46"/>
    <w:rsid w:val="00F438D1"/>
    <w:rsid w:val="00F463E8"/>
    <w:rsid w:val="00F62F73"/>
    <w:rsid w:val="00F63C1D"/>
    <w:rsid w:val="00F64A98"/>
    <w:rsid w:val="00F652DE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EC54-6FA2-47C2-88A5-A8CB8132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1211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user</cp:lastModifiedBy>
  <cp:revision>3</cp:revision>
  <cp:lastPrinted>2014-10-30T08:12:00Z</cp:lastPrinted>
  <dcterms:created xsi:type="dcterms:W3CDTF">2026-03-11T15:31:00Z</dcterms:created>
  <dcterms:modified xsi:type="dcterms:W3CDTF">2026-03-12T11:55:00Z</dcterms:modified>
</cp:coreProperties>
</file>