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bookmarkStart w:id="0" w:name="_GoBack"/>
      <w:bookmarkEnd w:id="0"/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3"/>
      <w:bookmarkEnd w:id="1"/>
      <w:r w:rsidR="00B32D26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C951AE" w:rsidRPr="00C951AE">
        <w:rPr>
          <w:sz w:val="27"/>
          <w:szCs w:val="27"/>
        </w:rPr>
        <w:t>50:20:0020202:10897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AC5B16" w:rsidRDefault="00A10B0F" w:rsidP="00AC5B16">
      <w:pPr>
        <w:pStyle w:val="af1"/>
        <w:spacing w:before="1" w:line="259" w:lineRule="auto"/>
        <w:ind w:right="423" w:firstLine="708"/>
        <w:jc w:val="both"/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>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</w:t>
      </w:r>
      <w:r w:rsidR="003613BC">
        <w:rPr>
          <w:color w:val="000000" w:themeColor="text1"/>
        </w:rPr>
        <w:t>а</w:t>
      </w:r>
      <w:r w:rsidRPr="00C10DFB">
        <w:rPr>
          <w:color w:val="000000" w:themeColor="text1"/>
        </w:rPr>
        <w:t xml:space="preserve">дминистрации Одинцовского городского округа Московской области от 28.09.2021 № 3471 (в редакции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lastRenderedPageBreak/>
        <w:t xml:space="preserve">от </w:t>
      </w:r>
      <w:r w:rsidR="006F559B">
        <w:rPr>
          <w:color w:val="000000" w:themeColor="text1"/>
        </w:rPr>
        <w:t>20</w:t>
      </w:r>
      <w:r w:rsidR="001075F9">
        <w:rPr>
          <w:color w:val="000000" w:themeColor="text1"/>
        </w:rPr>
        <w:t>.</w:t>
      </w:r>
      <w:r w:rsidR="006F559B">
        <w:rPr>
          <w:color w:val="000000" w:themeColor="text1"/>
        </w:rPr>
        <w:t>04</w:t>
      </w:r>
      <w:r w:rsidR="00863B0D">
        <w:rPr>
          <w:color w:val="000000" w:themeColor="text1"/>
        </w:rPr>
        <w:t>.202</w:t>
      </w:r>
      <w:r w:rsidR="006F559B">
        <w:rPr>
          <w:color w:val="000000" w:themeColor="text1"/>
        </w:rPr>
        <w:t>6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694016">
        <w:rPr>
          <w:color w:val="000000" w:themeColor="text1"/>
        </w:rPr>
        <w:t>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C05942">
        <w:t xml:space="preserve">от *** </w:t>
      </w:r>
      <w:r w:rsidR="00E5105E">
        <w:t xml:space="preserve">№ </w:t>
      </w:r>
      <w:r w:rsidR="00694016">
        <w:t>**</w:t>
      </w:r>
      <w:r w:rsidR="00C05942"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="003613BC" w:rsidRPr="003613BC">
        <w:rPr>
          <w:shd w:val="clear" w:color="auto" w:fill="FFFFFF"/>
        </w:rPr>
        <w:t xml:space="preserve"> </w:t>
      </w:r>
      <w:r w:rsidR="003613BC">
        <w:rPr>
          <w:shd w:val="clear" w:color="auto" w:fill="FFFFFF"/>
        </w:rPr>
        <w:t xml:space="preserve">–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2" w:name="4"/>
      <w:bookmarkEnd w:id="2"/>
      <w:r w:rsidRPr="00C10DFB">
        <w:rPr>
          <w:color w:val="000000" w:themeColor="text1"/>
          <w:spacing w:val="-2"/>
        </w:rPr>
        <w:t xml:space="preserve"> </w:t>
      </w:r>
      <w:r w:rsidR="00AC5B16">
        <w:t>ООО «РАЙТПРОЕКТ»</w:t>
      </w:r>
      <w:r w:rsidRPr="003F593C">
        <w:rPr>
          <w:color w:val="000000" w:themeColor="text1"/>
        </w:rPr>
        <w:t xml:space="preserve"> (регистрационный номер в реестре </w:t>
      </w:r>
      <w:r w:rsidR="003613BC">
        <w:rPr>
          <w:color w:val="000000" w:themeColor="text1"/>
        </w:rPr>
        <w:br/>
      </w:r>
      <w:r w:rsidR="0020357A">
        <w:rPr>
          <w:color w:val="000000" w:themeColor="text1"/>
        </w:rPr>
        <w:t xml:space="preserve">членов </w:t>
      </w:r>
      <w:r w:rsidR="00AC5B16">
        <w:t xml:space="preserve">Ассоциации </w:t>
      </w:r>
      <w:r w:rsidR="000E15D3">
        <w:t>«</w:t>
      </w:r>
      <w:r w:rsidR="00AC5B16">
        <w:t xml:space="preserve">Саморегулируемая организация </w:t>
      </w:r>
      <w:r w:rsidR="000E15D3">
        <w:t>«</w:t>
      </w:r>
      <w:r w:rsidR="00AC5B16">
        <w:t>Региональное Объединение Проектировщико</w:t>
      </w:r>
      <w:r w:rsidR="003125E0">
        <w:t>в</w:t>
      </w:r>
      <w:r w:rsidR="000E15D3">
        <w:t xml:space="preserve">» </w:t>
      </w:r>
      <w:r w:rsidR="00AC5B16">
        <w:t xml:space="preserve">СРО-П-189-26032014 от 24.12.2018 </w:t>
      </w:r>
      <w:r w:rsidR="00A816D9">
        <w:br/>
      </w:r>
      <w:r w:rsidR="00AC5B16">
        <w:t>№ 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C05942">
        <w:rPr>
          <w:bCs/>
          <w:color w:val="000000" w:themeColor="text1"/>
          <w:shd w:val="clear" w:color="auto" w:fill="FFFFFF"/>
        </w:rPr>
        <w:t>Громова А.А.</w:t>
      </w:r>
      <w:r w:rsidRPr="003F593C">
        <w:rPr>
          <w:color w:val="000000" w:themeColor="text1"/>
          <w:spacing w:val="-2"/>
        </w:rPr>
        <w:t>:</w:t>
      </w:r>
    </w:p>
    <w:p w:rsidR="00AC5B16" w:rsidRDefault="00AC5B16" w:rsidP="0054550A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земельном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участке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с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кадастровым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номером</w:t>
      </w:r>
      <w:r w:rsidRPr="0054550A">
        <w:rPr>
          <w:color w:val="000000" w:themeColor="text1"/>
        </w:rPr>
        <w:t xml:space="preserve"> </w:t>
      </w:r>
      <w:r w:rsidR="003C61BB" w:rsidRPr="0054550A">
        <w:rPr>
          <w:color w:val="000000" w:themeColor="text1"/>
        </w:rPr>
        <w:t xml:space="preserve">50:20:0020202:10897 </w:t>
      </w:r>
      <w:r w:rsidRPr="00C10DFB">
        <w:rPr>
          <w:color w:val="000000" w:themeColor="text1"/>
        </w:rPr>
        <w:t>площадью</w:t>
      </w:r>
      <w:r w:rsidRPr="0054550A">
        <w:rPr>
          <w:color w:val="000000" w:themeColor="text1"/>
        </w:rPr>
        <w:t xml:space="preserve"> 1</w:t>
      </w:r>
      <w:r w:rsidR="0045281E" w:rsidRPr="0054550A">
        <w:rPr>
          <w:color w:val="000000" w:themeColor="text1"/>
        </w:rPr>
        <w:t>3</w:t>
      </w:r>
      <w:r w:rsidR="003C61BB" w:rsidRPr="0054550A">
        <w:rPr>
          <w:color w:val="000000" w:themeColor="text1"/>
        </w:rPr>
        <w:t>86</w:t>
      </w:r>
      <w:r w:rsidRPr="0054550A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кв.</w:t>
      </w:r>
      <w:r w:rsidRPr="0054550A">
        <w:rPr>
          <w:color w:val="000000" w:themeColor="text1"/>
        </w:rPr>
        <w:t xml:space="preserve"> </w:t>
      </w:r>
      <w:r w:rsidR="000E15D3">
        <w:rPr>
          <w:color w:val="000000" w:themeColor="text1"/>
        </w:rPr>
        <w:t>м</w:t>
      </w:r>
      <w:r w:rsidRPr="00C10DFB">
        <w:rPr>
          <w:color w:val="000000" w:themeColor="text1"/>
        </w:rPr>
        <w:t xml:space="preserve"> в части увеличения максимального процента застройки до </w:t>
      </w:r>
      <w:r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</w:t>
      </w:r>
      <w:r w:rsidR="0020357A">
        <w:rPr>
          <w:color w:val="000000" w:themeColor="text1"/>
        </w:rPr>
        <w:t xml:space="preserve">рно-строительное проектирование, </w:t>
      </w:r>
      <w:r w:rsidRPr="00C10DFB">
        <w:rPr>
          <w:color w:val="000000" w:themeColor="text1"/>
        </w:rPr>
        <w:t>строительство</w:t>
      </w:r>
      <w:r w:rsidR="0020357A">
        <w:rPr>
          <w:color w:val="000000" w:themeColor="text1"/>
        </w:rPr>
        <w:t xml:space="preserve"> </w:t>
      </w:r>
      <w:r w:rsidR="0020357A">
        <w:rPr>
          <w:color w:val="000000" w:themeColor="text1"/>
        </w:rPr>
        <w:br/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 w:rsidR="0020357A"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</w:t>
      </w:r>
      <w:r w:rsidR="003613BC">
        <w:rPr>
          <w:color w:val="000000" w:themeColor="text1"/>
        </w:rPr>
        <w:t>ов</w:t>
      </w:r>
      <w:r w:rsidRPr="00C10DFB">
        <w:rPr>
          <w:color w:val="000000" w:themeColor="text1"/>
        </w:rPr>
        <w:t xml:space="preserve">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Default="00A10B0F" w:rsidP="00A10B0F">
      <w:pPr>
        <w:pStyle w:val="af1"/>
        <w:ind w:left="0"/>
        <w:rPr>
          <w:color w:val="000000" w:themeColor="text1"/>
        </w:rPr>
      </w:pPr>
    </w:p>
    <w:p w:rsidR="00022763" w:rsidRPr="00C10DFB" w:rsidRDefault="00022763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r w:rsidR="00DD7433">
        <w:rPr>
          <w:color w:val="000000" w:themeColor="text1"/>
        </w:rPr>
        <w:t>М.Ю.</w:t>
      </w:r>
      <w:r w:rsidR="00AF49EC">
        <w:rPr>
          <w:color w:val="000000" w:themeColor="text1"/>
        </w:rPr>
        <w:t xml:space="preserve"> </w:t>
      </w:r>
      <w:proofErr w:type="spellStart"/>
      <w:r w:rsidR="00DD7433">
        <w:rPr>
          <w:color w:val="000000" w:themeColor="text1"/>
        </w:rPr>
        <w:t>Демьянко</w:t>
      </w:r>
      <w:proofErr w:type="spellEnd"/>
    </w:p>
    <w:sectPr w:rsidR="00C10DFB" w:rsidRPr="00C10DFB" w:rsidSect="00C951AE">
      <w:headerReference w:type="default" r:id="rId12"/>
      <w:pgSz w:w="11906" w:h="16838"/>
      <w:pgMar w:top="851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9D" w:rsidRDefault="00CA469D" w:rsidP="00750CCF">
      <w:pPr>
        <w:spacing w:line="240" w:lineRule="auto"/>
      </w:pPr>
      <w:r>
        <w:separator/>
      </w:r>
    </w:p>
  </w:endnote>
  <w:endnote w:type="continuationSeparator" w:id="0">
    <w:p w:rsidR="00CA469D" w:rsidRDefault="00CA469D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9D" w:rsidRDefault="00CA469D" w:rsidP="00750CCF">
      <w:pPr>
        <w:spacing w:line="240" w:lineRule="auto"/>
      </w:pPr>
      <w:r>
        <w:separator/>
      </w:r>
    </w:p>
  </w:footnote>
  <w:footnote w:type="continuationSeparator" w:id="0">
    <w:p w:rsidR="00CA469D" w:rsidRDefault="00CA469D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22763"/>
    <w:rsid w:val="00050101"/>
    <w:rsid w:val="00065C34"/>
    <w:rsid w:val="00081C26"/>
    <w:rsid w:val="00082CE0"/>
    <w:rsid w:val="00096CE6"/>
    <w:rsid w:val="000C1881"/>
    <w:rsid w:val="000D0540"/>
    <w:rsid w:val="000D352B"/>
    <w:rsid w:val="000D6FA2"/>
    <w:rsid w:val="000E13C4"/>
    <w:rsid w:val="000E15D3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0357A"/>
    <w:rsid w:val="002440D1"/>
    <w:rsid w:val="002454F8"/>
    <w:rsid w:val="00252A29"/>
    <w:rsid w:val="00261858"/>
    <w:rsid w:val="00265CCB"/>
    <w:rsid w:val="00293961"/>
    <w:rsid w:val="002950B5"/>
    <w:rsid w:val="002951A6"/>
    <w:rsid w:val="002A0DD0"/>
    <w:rsid w:val="002B2DDD"/>
    <w:rsid w:val="002C3852"/>
    <w:rsid w:val="003065F2"/>
    <w:rsid w:val="003125E0"/>
    <w:rsid w:val="00327707"/>
    <w:rsid w:val="003321FD"/>
    <w:rsid w:val="00334B86"/>
    <w:rsid w:val="0033737F"/>
    <w:rsid w:val="00352B74"/>
    <w:rsid w:val="003566B6"/>
    <w:rsid w:val="003613BC"/>
    <w:rsid w:val="003617A4"/>
    <w:rsid w:val="00375752"/>
    <w:rsid w:val="003766E4"/>
    <w:rsid w:val="0038790E"/>
    <w:rsid w:val="0039004C"/>
    <w:rsid w:val="00396824"/>
    <w:rsid w:val="003976E7"/>
    <w:rsid w:val="003A316F"/>
    <w:rsid w:val="003A5712"/>
    <w:rsid w:val="003A69FA"/>
    <w:rsid w:val="003B2370"/>
    <w:rsid w:val="003B72A5"/>
    <w:rsid w:val="003C4CD4"/>
    <w:rsid w:val="003C61BB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81E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4550A"/>
    <w:rsid w:val="0055401D"/>
    <w:rsid w:val="0055687C"/>
    <w:rsid w:val="00560A71"/>
    <w:rsid w:val="00562837"/>
    <w:rsid w:val="00573F33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5AEC"/>
    <w:rsid w:val="00613F01"/>
    <w:rsid w:val="00652493"/>
    <w:rsid w:val="00657CBF"/>
    <w:rsid w:val="00660D24"/>
    <w:rsid w:val="006665FF"/>
    <w:rsid w:val="00694016"/>
    <w:rsid w:val="00696CB5"/>
    <w:rsid w:val="006A24C9"/>
    <w:rsid w:val="006A48A1"/>
    <w:rsid w:val="006A5448"/>
    <w:rsid w:val="006B3A5E"/>
    <w:rsid w:val="006D3511"/>
    <w:rsid w:val="006D50A5"/>
    <w:rsid w:val="006E4D08"/>
    <w:rsid w:val="006F559B"/>
    <w:rsid w:val="007075C6"/>
    <w:rsid w:val="00727666"/>
    <w:rsid w:val="00733460"/>
    <w:rsid w:val="00733718"/>
    <w:rsid w:val="0073530A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14C96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816D9"/>
    <w:rsid w:val="00A973FC"/>
    <w:rsid w:val="00AB07EE"/>
    <w:rsid w:val="00AB2BC9"/>
    <w:rsid w:val="00AC5B16"/>
    <w:rsid w:val="00AC5F2E"/>
    <w:rsid w:val="00AD6291"/>
    <w:rsid w:val="00AE20BB"/>
    <w:rsid w:val="00AF1256"/>
    <w:rsid w:val="00AF49EC"/>
    <w:rsid w:val="00B158D0"/>
    <w:rsid w:val="00B32311"/>
    <w:rsid w:val="00B32D26"/>
    <w:rsid w:val="00B4669D"/>
    <w:rsid w:val="00B9297D"/>
    <w:rsid w:val="00BA3184"/>
    <w:rsid w:val="00BA6191"/>
    <w:rsid w:val="00BB0F40"/>
    <w:rsid w:val="00BC6990"/>
    <w:rsid w:val="00BE0AAC"/>
    <w:rsid w:val="00BE2479"/>
    <w:rsid w:val="00BE28CB"/>
    <w:rsid w:val="00BE4F9D"/>
    <w:rsid w:val="00BE6526"/>
    <w:rsid w:val="00C0040D"/>
    <w:rsid w:val="00C05942"/>
    <w:rsid w:val="00C05FE0"/>
    <w:rsid w:val="00C061FA"/>
    <w:rsid w:val="00C068E5"/>
    <w:rsid w:val="00C0798C"/>
    <w:rsid w:val="00C10DFB"/>
    <w:rsid w:val="00C135E4"/>
    <w:rsid w:val="00C1576C"/>
    <w:rsid w:val="00C32583"/>
    <w:rsid w:val="00C32770"/>
    <w:rsid w:val="00C414AF"/>
    <w:rsid w:val="00C43D12"/>
    <w:rsid w:val="00C641E1"/>
    <w:rsid w:val="00C951AE"/>
    <w:rsid w:val="00CA469D"/>
    <w:rsid w:val="00CB16BB"/>
    <w:rsid w:val="00CC57E6"/>
    <w:rsid w:val="00CD3B63"/>
    <w:rsid w:val="00CD7937"/>
    <w:rsid w:val="00CE7365"/>
    <w:rsid w:val="00CE786E"/>
    <w:rsid w:val="00D02055"/>
    <w:rsid w:val="00D0306D"/>
    <w:rsid w:val="00D15AE5"/>
    <w:rsid w:val="00D23544"/>
    <w:rsid w:val="00D257B4"/>
    <w:rsid w:val="00D33CA9"/>
    <w:rsid w:val="00D410E5"/>
    <w:rsid w:val="00D47C6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105E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EF625F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21F87F-E743-4C85-94AD-464FAFE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ED99-F73E-471B-921C-EB30ACEE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Тарунина Надежда Сергеевна</dc:creator>
  <cp:lastModifiedBy>Гуреева Лидия Владимировна</cp:lastModifiedBy>
  <cp:revision>2</cp:revision>
  <cp:lastPrinted>2014-10-30T08:12:00Z</cp:lastPrinted>
  <dcterms:created xsi:type="dcterms:W3CDTF">2026-06-05T05:57:00Z</dcterms:created>
  <dcterms:modified xsi:type="dcterms:W3CDTF">2026-06-05T05:57:00Z</dcterms:modified>
</cp:coreProperties>
</file>